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5F063471" w:rsidR="002661EA" w:rsidRPr="006858FB" w:rsidRDefault="001E2322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>
        <w:rPr>
          <w:rFonts w:ascii="Calibri" w:hAnsi="Calibri" w:cs="Calibri"/>
          <w:b/>
          <w:bCs/>
          <w:lang w:val="en-US"/>
        </w:rPr>
        <w:t>6</w:t>
      </w:r>
      <w:r w:rsidR="00390D89">
        <w:rPr>
          <w:rFonts w:ascii="Calibri" w:hAnsi="Calibri" w:cs="Calibri"/>
          <w:b/>
          <w:bCs/>
          <w:lang w:val="en-US"/>
        </w:rPr>
        <w:t xml:space="preserve"> November</w:t>
      </w:r>
      <w:r w:rsidR="00B31A7E" w:rsidRPr="006858FB">
        <w:rPr>
          <w:rFonts w:ascii="Calibri" w:hAnsi="Calibri" w:cs="Calibri"/>
          <w:b/>
          <w:bCs/>
          <w:lang w:val="en-US"/>
        </w:rPr>
        <w:t xml:space="preserve"> </w:t>
      </w:r>
      <w:r w:rsidR="4C61C65D" w:rsidRPr="006858FB">
        <w:rPr>
          <w:rFonts w:ascii="Calibri" w:hAnsi="Calibri" w:cs="Calibri"/>
          <w:b/>
          <w:bCs/>
          <w:lang w:val="en-US"/>
        </w:rPr>
        <w:t>202</w:t>
      </w:r>
      <w:r w:rsidR="00E92BB0" w:rsidRPr="006858FB">
        <w:rPr>
          <w:rFonts w:ascii="Calibri" w:hAnsi="Calibri" w:cs="Calibri"/>
          <w:b/>
          <w:bCs/>
          <w:lang w:val="en-US"/>
        </w:rPr>
        <w:t>4</w:t>
      </w:r>
    </w:p>
    <w:bookmarkEnd w:id="0"/>
    <w:p w14:paraId="043FC26E" w14:textId="77777777" w:rsidR="002661EA" w:rsidRPr="006858FB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6858FB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6858FB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6858FB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03A7CAB0" w14:textId="0AEC6BA5" w:rsidR="0641F269" w:rsidRDefault="0641F269" w:rsidP="00B04A5A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66E32CD4" w14:textId="061E7B5C" w:rsidR="1C3F89A2" w:rsidRDefault="1C3F89A2" w:rsidP="0641F269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641F269">
        <w:rPr>
          <w:rFonts w:ascii="Calibri" w:hAnsi="Calibri" w:cs="Calibri"/>
          <w:b/>
          <w:bCs/>
          <w:sz w:val="32"/>
          <w:szCs w:val="32"/>
          <w:lang w:val="en-US"/>
        </w:rPr>
        <w:t>GNT expands possibilities for bright orange shades with clean-label EXBERRY® paprika emulsion</w:t>
      </w:r>
    </w:p>
    <w:p w14:paraId="7CD32E72" w14:textId="27737656" w:rsidR="377C17A4" w:rsidRDefault="377C17A4" w:rsidP="00B04A5A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A9CDF05" w14:textId="23B76A60" w:rsidR="4ADC7230" w:rsidRPr="000B0126" w:rsidRDefault="4ADC7230" w:rsidP="6468BAEF">
      <w:pPr>
        <w:rPr>
          <w:lang w:val="en-US"/>
        </w:rPr>
      </w:pPr>
      <w:r w:rsidRPr="40DBACC2">
        <w:rPr>
          <w:rFonts w:ascii="Calibri" w:eastAsia="Calibri" w:hAnsi="Calibri" w:cs="Calibri"/>
          <w:lang w:val="en-US"/>
        </w:rPr>
        <w:t xml:space="preserve">GNT has added </w:t>
      </w:r>
      <w:r w:rsidR="000B0126" w:rsidRPr="40DBACC2">
        <w:rPr>
          <w:rFonts w:ascii="Calibri" w:eastAsia="Calibri" w:hAnsi="Calibri" w:cs="Calibri"/>
          <w:lang w:val="en-US"/>
        </w:rPr>
        <w:t xml:space="preserve">its </w:t>
      </w:r>
      <w:r w:rsidRPr="40DBACC2">
        <w:rPr>
          <w:rFonts w:ascii="Calibri" w:eastAsia="Calibri" w:hAnsi="Calibri" w:cs="Calibri"/>
          <w:lang w:val="en-US"/>
        </w:rPr>
        <w:t xml:space="preserve">first ever paprika emulsion to </w:t>
      </w:r>
      <w:r w:rsidR="57F85B30" w:rsidRPr="40DBACC2">
        <w:rPr>
          <w:rFonts w:ascii="Calibri" w:eastAsia="Calibri" w:hAnsi="Calibri" w:cs="Calibri"/>
          <w:lang w:val="en-US"/>
        </w:rPr>
        <w:t xml:space="preserve">the </w:t>
      </w:r>
      <w:r w:rsidRPr="40DBACC2">
        <w:rPr>
          <w:rFonts w:ascii="Calibri" w:eastAsia="Calibri" w:hAnsi="Calibri" w:cs="Calibri"/>
          <w:lang w:val="en-US"/>
        </w:rPr>
        <w:t xml:space="preserve">plant-based EXBERRY® color portfolio, enabling manufacturers to achieve clean-label orange shades in </w:t>
      </w:r>
      <w:r w:rsidR="21AE7E7D" w:rsidRPr="40DBACC2">
        <w:rPr>
          <w:rFonts w:ascii="Calibri" w:eastAsia="Calibri" w:hAnsi="Calibri" w:cs="Calibri"/>
          <w:lang w:val="en-US"/>
        </w:rPr>
        <w:t>a vas</w:t>
      </w:r>
      <w:r w:rsidR="0411BD33" w:rsidRPr="40DBACC2">
        <w:rPr>
          <w:rFonts w:ascii="Calibri" w:eastAsia="Calibri" w:hAnsi="Calibri" w:cs="Calibri"/>
          <w:lang w:val="en-US"/>
        </w:rPr>
        <w:t>t array o</w:t>
      </w:r>
      <w:r w:rsidR="21AE7E7D" w:rsidRPr="40DBACC2">
        <w:rPr>
          <w:rFonts w:ascii="Calibri" w:eastAsia="Calibri" w:hAnsi="Calibri" w:cs="Calibri"/>
          <w:lang w:val="en-US"/>
        </w:rPr>
        <w:t>f food</w:t>
      </w:r>
      <w:r w:rsidRPr="40DBACC2">
        <w:rPr>
          <w:rFonts w:ascii="Calibri" w:eastAsia="Calibri" w:hAnsi="Calibri" w:cs="Calibri"/>
          <w:lang w:val="en-US"/>
        </w:rPr>
        <w:t xml:space="preserve"> applications.</w:t>
      </w:r>
    </w:p>
    <w:p w14:paraId="6643F12F" w14:textId="7B29862C" w:rsidR="3A8BF87A" w:rsidRDefault="3A8BF87A" w:rsidP="3A8BF87A">
      <w:pPr>
        <w:rPr>
          <w:rFonts w:ascii="Calibri" w:eastAsia="Calibri" w:hAnsi="Calibri" w:cs="Calibri"/>
          <w:lang w:val="en-US"/>
        </w:rPr>
      </w:pPr>
    </w:p>
    <w:p w14:paraId="6E26CADE" w14:textId="7439BBCF" w:rsidR="2A98647C" w:rsidRDefault="2A98647C" w:rsidP="3A8BF87A">
      <w:pPr>
        <w:rPr>
          <w:rFonts w:ascii="Calibri" w:eastAsia="Calibri" w:hAnsi="Calibri" w:cs="Calibri"/>
          <w:lang w:val="en-US"/>
        </w:rPr>
      </w:pPr>
      <w:r w:rsidRPr="3A8BF87A">
        <w:rPr>
          <w:rFonts w:ascii="Calibri" w:eastAsia="Calibri" w:hAnsi="Calibri" w:cs="Calibri"/>
          <w:lang w:val="en-US"/>
        </w:rPr>
        <w:t>EXBERRY® Shade Vivid Orange is a water-dispersible color made from non-GMO paprika. It has a high color intensity that allows for cost-effective low usage levels and can deliver bright shades in food products including confectionery, dairy, bakery, and plant-based meat.</w:t>
      </w:r>
    </w:p>
    <w:p w14:paraId="5D921388" w14:textId="24C1B5BE" w:rsidR="3A8BF87A" w:rsidRDefault="3A8BF87A" w:rsidP="3A8BF87A">
      <w:pPr>
        <w:rPr>
          <w:rFonts w:ascii="Calibri" w:eastAsia="Calibri" w:hAnsi="Calibri" w:cs="Calibri"/>
          <w:lang w:val="en-US"/>
        </w:rPr>
      </w:pPr>
    </w:p>
    <w:p w14:paraId="2E2C689D" w14:textId="785EE4B2" w:rsidR="4DFA7916" w:rsidRDefault="4DFA7916">
      <w:pPr>
        <w:rPr>
          <w:rFonts w:ascii="Calibri" w:eastAsia="Calibri" w:hAnsi="Calibri" w:cs="Calibri"/>
          <w:lang w:val="en-US"/>
        </w:rPr>
      </w:pPr>
      <w:r w:rsidRPr="3A8BF87A">
        <w:rPr>
          <w:rFonts w:ascii="Calibri" w:eastAsia="Calibri" w:hAnsi="Calibri" w:cs="Calibri"/>
          <w:lang w:val="en-US"/>
        </w:rPr>
        <w:t>It</w:t>
      </w:r>
      <w:r w:rsidR="2A98647C" w:rsidRPr="3A8BF87A">
        <w:rPr>
          <w:rFonts w:ascii="Calibri" w:eastAsia="Calibri" w:hAnsi="Calibri" w:cs="Calibri"/>
          <w:lang w:val="en-US"/>
        </w:rPr>
        <w:t xml:space="preserve"> can be used to replace </w:t>
      </w:r>
      <w:r w:rsidR="02F5D2EA" w:rsidRPr="3A8BF87A">
        <w:rPr>
          <w:rFonts w:ascii="Calibri" w:eastAsia="Calibri" w:hAnsi="Calibri" w:cs="Calibri"/>
          <w:lang w:val="en-US"/>
        </w:rPr>
        <w:t>paprika oleoresin emulsion</w:t>
      </w:r>
      <w:r w:rsidR="2A98647C" w:rsidRPr="3A8BF87A">
        <w:rPr>
          <w:rFonts w:ascii="Calibri" w:eastAsia="Calibri" w:hAnsi="Calibri" w:cs="Calibri"/>
          <w:lang w:val="en-US"/>
        </w:rPr>
        <w:t xml:space="preserve"> (E 160c) and Sunset Yellow (E 110) while supporting completely clea</w:t>
      </w:r>
      <w:r w:rsidR="00005EC0">
        <w:rPr>
          <w:rFonts w:ascii="Calibri" w:eastAsia="Calibri" w:hAnsi="Calibri" w:cs="Calibri"/>
          <w:lang w:val="en-US"/>
        </w:rPr>
        <w:t>r</w:t>
      </w:r>
      <w:r w:rsidR="2A98647C" w:rsidRPr="3A8BF87A">
        <w:rPr>
          <w:rFonts w:ascii="Calibri" w:eastAsia="Calibri" w:hAnsi="Calibri" w:cs="Calibri"/>
          <w:lang w:val="en-US"/>
        </w:rPr>
        <w:t xml:space="preserve"> and clea</w:t>
      </w:r>
      <w:r w:rsidR="00005EC0">
        <w:rPr>
          <w:rFonts w:ascii="Calibri" w:eastAsia="Calibri" w:hAnsi="Calibri" w:cs="Calibri"/>
          <w:lang w:val="en-US"/>
        </w:rPr>
        <w:t>n</w:t>
      </w:r>
      <w:r w:rsidR="2A98647C" w:rsidRPr="3A8BF87A">
        <w:rPr>
          <w:rFonts w:ascii="Calibri" w:eastAsia="Calibri" w:hAnsi="Calibri" w:cs="Calibri"/>
          <w:lang w:val="en-US"/>
        </w:rPr>
        <w:t xml:space="preserve"> label declarations. EXBERRY® Shade Vivid Orange is</w:t>
      </w:r>
      <w:r w:rsidR="41EA0C7B" w:rsidRPr="3A8BF87A">
        <w:rPr>
          <w:rFonts w:ascii="Calibri" w:eastAsia="Calibri" w:hAnsi="Calibri" w:cs="Calibri"/>
          <w:lang w:val="en-US"/>
        </w:rPr>
        <w:t xml:space="preserve"> </w:t>
      </w:r>
      <w:r w:rsidR="2A98647C" w:rsidRPr="3A8BF87A">
        <w:rPr>
          <w:rFonts w:ascii="Calibri" w:eastAsia="Calibri" w:hAnsi="Calibri" w:cs="Calibri"/>
          <w:lang w:val="en-US"/>
        </w:rPr>
        <w:t>created using physical processing methods and without the use of chemical solvents. As a result, it is classified as a food ingredient rather than an additive in many parts of the world and does not require E numbers. It can be described as “paprika oil” under EU and Chinese regulations and “paprika oil emulsion” in Australia and New Zealand. In the United States, it is listed as “paprika (color).”</w:t>
      </w:r>
    </w:p>
    <w:p w14:paraId="2C0DBCC9" w14:textId="70F5D3E0" w:rsidR="3A8BF87A" w:rsidRDefault="3A8BF87A" w:rsidP="3A8BF87A">
      <w:pPr>
        <w:rPr>
          <w:rFonts w:ascii="Calibri" w:eastAsia="Calibri" w:hAnsi="Calibri" w:cs="Calibri"/>
          <w:lang w:val="en-US"/>
        </w:rPr>
      </w:pPr>
    </w:p>
    <w:p w14:paraId="7432009C" w14:textId="73F107ED" w:rsidR="2A98647C" w:rsidRPr="0023688D" w:rsidRDefault="2A98647C" w:rsidP="3A8BF87A">
      <w:pPr>
        <w:rPr>
          <w:lang w:val="en-US"/>
        </w:rPr>
      </w:pPr>
      <w:r w:rsidRPr="3A8BF87A">
        <w:rPr>
          <w:rFonts w:ascii="Calibri" w:eastAsia="Calibri" w:hAnsi="Calibri" w:cs="Calibri"/>
          <w:lang w:val="en-US"/>
        </w:rPr>
        <w:t>Available in addition to an oil-soluble option for fat-based products, the Shade Vivid Orange range now makes it possible for manufacturers to maintain clean ingredient lists in almost any food application.</w:t>
      </w:r>
    </w:p>
    <w:p w14:paraId="59FB1B92" w14:textId="77777777" w:rsidR="00A23BCB" w:rsidRPr="006858FB" w:rsidRDefault="00A23BCB" w:rsidP="00106B2A">
      <w:pPr>
        <w:rPr>
          <w:rFonts w:asciiTheme="minorHAnsi" w:hAnsiTheme="minorHAnsi" w:cstheme="minorBidi"/>
          <w:lang w:val="en-US"/>
        </w:rPr>
      </w:pPr>
    </w:p>
    <w:p w14:paraId="5E4E7656" w14:textId="12074E48" w:rsidR="000918D5" w:rsidRDefault="00A23BCB" w:rsidP="51687147">
      <w:pPr>
        <w:rPr>
          <w:rFonts w:asciiTheme="minorHAnsi" w:hAnsiTheme="minorHAnsi" w:cstheme="minorBidi"/>
          <w:lang w:val="en-US"/>
        </w:rPr>
      </w:pPr>
      <w:r w:rsidRPr="51687147">
        <w:rPr>
          <w:rFonts w:asciiTheme="minorHAnsi" w:hAnsiTheme="minorHAnsi" w:cstheme="minorBidi"/>
          <w:lang w:val="en-US"/>
        </w:rPr>
        <w:t xml:space="preserve">GNT </w:t>
      </w:r>
      <w:r w:rsidR="008B6C95" w:rsidRPr="51687147">
        <w:rPr>
          <w:rFonts w:asciiTheme="minorHAnsi" w:hAnsiTheme="minorHAnsi" w:cstheme="minorBidi"/>
          <w:lang w:val="en-US"/>
        </w:rPr>
        <w:t xml:space="preserve">Product Manager </w:t>
      </w:r>
      <w:r w:rsidR="00AA4542" w:rsidRPr="51687147">
        <w:rPr>
          <w:rFonts w:asciiTheme="minorHAnsi" w:hAnsiTheme="minorHAnsi" w:cstheme="minorBidi"/>
          <w:lang w:val="en-US"/>
        </w:rPr>
        <w:t>Frank Engel</w:t>
      </w:r>
      <w:r w:rsidR="008B6C95" w:rsidRPr="51687147">
        <w:rPr>
          <w:rFonts w:asciiTheme="minorHAnsi" w:hAnsiTheme="minorHAnsi" w:cstheme="minorBidi"/>
          <w:lang w:val="en-US"/>
        </w:rPr>
        <w:t xml:space="preserve"> </w:t>
      </w:r>
      <w:r w:rsidRPr="51687147">
        <w:rPr>
          <w:rFonts w:asciiTheme="minorHAnsi" w:hAnsiTheme="minorHAnsi" w:cstheme="minorBidi"/>
          <w:lang w:val="en-US"/>
        </w:rPr>
        <w:t xml:space="preserve">said: </w:t>
      </w:r>
      <w:r w:rsidR="1A49F345" w:rsidRPr="51687147">
        <w:rPr>
          <w:rFonts w:ascii="Calibri" w:eastAsia="Calibri" w:hAnsi="Calibri" w:cs="Calibri"/>
          <w:lang w:val="en-US"/>
        </w:rPr>
        <w:t xml:space="preserve">“There is growing global demand for </w:t>
      </w:r>
      <w:r w:rsidR="66AEA1E8" w:rsidRPr="51687147">
        <w:rPr>
          <w:rFonts w:ascii="Calibri" w:eastAsia="Calibri" w:hAnsi="Calibri" w:cs="Calibri"/>
          <w:lang w:val="en-US"/>
        </w:rPr>
        <w:t>cost-effective, high-performing</w:t>
      </w:r>
      <w:r w:rsidR="1A49F345" w:rsidRPr="51687147">
        <w:rPr>
          <w:rFonts w:ascii="Calibri" w:eastAsia="Calibri" w:hAnsi="Calibri" w:cs="Calibri"/>
          <w:lang w:val="en-US"/>
        </w:rPr>
        <w:t xml:space="preserve"> coloring ingredients that deliver bright orange hues. We are delighted to now be able to </w:t>
      </w:r>
      <w:r w:rsidR="55760142" w:rsidRPr="51687147">
        <w:rPr>
          <w:rFonts w:ascii="Calibri" w:eastAsia="Calibri" w:hAnsi="Calibri" w:cs="Calibri"/>
          <w:lang w:val="en-US"/>
        </w:rPr>
        <w:t xml:space="preserve">provide </w:t>
      </w:r>
      <w:r w:rsidR="489BD69B" w:rsidRPr="51687147">
        <w:rPr>
          <w:rFonts w:ascii="Calibri" w:eastAsia="Calibri" w:hAnsi="Calibri" w:cs="Calibri"/>
          <w:lang w:val="en-US"/>
        </w:rPr>
        <w:t xml:space="preserve">an </w:t>
      </w:r>
      <w:r w:rsidR="55760142" w:rsidRPr="51687147">
        <w:rPr>
          <w:rFonts w:ascii="Calibri" w:eastAsia="Calibri" w:hAnsi="Calibri" w:cs="Calibri"/>
          <w:lang w:val="en-US"/>
        </w:rPr>
        <w:t>ideal solution i</w:t>
      </w:r>
      <w:r w:rsidR="6A4D8CF6" w:rsidRPr="51687147">
        <w:rPr>
          <w:rFonts w:ascii="Calibri" w:eastAsia="Calibri" w:hAnsi="Calibri" w:cs="Calibri"/>
          <w:lang w:val="en-US"/>
        </w:rPr>
        <w:t xml:space="preserve">n </w:t>
      </w:r>
      <w:r w:rsidR="55760142" w:rsidRPr="51687147">
        <w:rPr>
          <w:rFonts w:ascii="Calibri" w:eastAsia="Calibri" w:hAnsi="Calibri" w:cs="Calibri"/>
          <w:lang w:val="en-US"/>
        </w:rPr>
        <w:t>EXBERRY® Shade Vivid Orange</w:t>
      </w:r>
      <w:r w:rsidR="1A49F345" w:rsidRPr="51687147">
        <w:rPr>
          <w:rFonts w:ascii="Calibri" w:eastAsia="Calibri" w:hAnsi="Calibri" w:cs="Calibri"/>
          <w:lang w:val="en-US"/>
        </w:rPr>
        <w:t xml:space="preserve">. </w:t>
      </w:r>
      <w:r w:rsidR="24E6B115" w:rsidRPr="51687147">
        <w:rPr>
          <w:rFonts w:ascii="Calibri" w:eastAsia="Calibri" w:hAnsi="Calibri" w:cs="Calibri"/>
          <w:lang w:val="en-US"/>
        </w:rPr>
        <w:t>The new color fits perfectly with our commitment</w:t>
      </w:r>
      <w:r w:rsidR="50042ECF" w:rsidRPr="51687147">
        <w:rPr>
          <w:rFonts w:ascii="Calibri" w:eastAsia="Calibri" w:hAnsi="Calibri" w:cs="Calibri"/>
          <w:lang w:val="en-US"/>
        </w:rPr>
        <w:t xml:space="preserve"> to delivering 100% plant based, non-GMO, responsibly sourced coloring ingredients</w:t>
      </w:r>
      <w:r w:rsidR="00A11E71">
        <w:rPr>
          <w:rFonts w:ascii="Calibri" w:eastAsia="Calibri" w:hAnsi="Calibri" w:cs="Calibri"/>
          <w:lang w:val="en-US"/>
        </w:rPr>
        <w:t>,</w:t>
      </w:r>
      <w:r w:rsidR="50042ECF" w:rsidRPr="51687147">
        <w:rPr>
          <w:rFonts w:ascii="Calibri" w:eastAsia="Calibri" w:hAnsi="Calibri" w:cs="Calibri"/>
          <w:lang w:val="en-US"/>
        </w:rPr>
        <w:t xml:space="preserve"> </w:t>
      </w:r>
      <w:r w:rsidR="2EA8F8EA" w:rsidRPr="51687147">
        <w:rPr>
          <w:rFonts w:ascii="Calibri" w:eastAsia="Calibri" w:hAnsi="Calibri" w:cs="Calibri"/>
          <w:lang w:val="en-US"/>
        </w:rPr>
        <w:t xml:space="preserve">made </w:t>
      </w:r>
      <w:r w:rsidR="50042ECF" w:rsidRPr="51687147">
        <w:rPr>
          <w:rFonts w:ascii="Calibri" w:eastAsia="Calibri" w:hAnsi="Calibri" w:cs="Calibri"/>
          <w:lang w:val="en-US"/>
        </w:rPr>
        <w:t>using the most natural processing methods possible</w:t>
      </w:r>
      <w:r w:rsidR="1A49F345" w:rsidRPr="51687147">
        <w:rPr>
          <w:rFonts w:ascii="Calibri" w:eastAsia="Calibri" w:hAnsi="Calibri" w:cs="Calibri"/>
          <w:lang w:val="en-US"/>
        </w:rPr>
        <w:t>.”</w:t>
      </w:r>
    </w:p>
    <w:p w14:paraId="69194D4F" w14:textId="6AAAD386" w:rsidR="000918D5" w:rsidRPr="000B0126" w:rsidRDefault="1A49F345" w:rsidP="6468BAEF">
      <w:pPr>
        <w:rPr>
          <w:lang w:val="en-US"/>
        </w:rPr>
      </w:pPr>
      <w:r w:rsidRPr="6468BAEF">
        <w:rPr>
          <w:rFonts w:ascii="Calibri" w:eastAsia="Calibri" w:hAnsi="Calibri" w:cs="Calibri"/>
          <w:lang w:val="en-US"/>
        </w:rPr>
        <w:t xml:space="preserve"> </w:t>
      </w:r>
    </w:p>
    <w:p w14:paraId="2751BB54" w14:textId="7DE84B01" w:rsidR="000918D5" w:rsidRDefault="685782F0" w:rsidP="51687147">
      <w:pPr>
        <w:rPr>
          <w:rFonts w:asciiTheme="minorHAnsi" w:hAnsiTheme="minorHAnsi" w:cstheme="minorBidi"/>
          <w:lang w:val="en-US"/>
        </w:rPr>
      </w:pPr>
      <w:r w:rsidRPr="51687147">
        <w:rPr>
          <w:rFonts w:ascii="Calibri" w:eastAsia="Calibri" w:hAnsi="Calibri" w:cs="Calibri"/>
          <w:lang w:val="en-US"/>
        </w:rPr>
        <w:t>EXBERRY® Shade Vivid Orang</w:t>
      </w:r>
      <w:r w:rsidR="00A74D2F">
        <w:rPr>
          <w:rFonts w:ascii="Calibri" w:eastAsia="Calibri" w:hAnsi="Calibri" w:cs="Calibri"/>
          <w:lang w:val="en-US"/>
        </w:rPr>
        <w:t>e</w:t>
      </w:r>
      <w:r w:rsidR="00390D89">
        <w:rPr>
          <w:rFonts w:ascii="Calibri" w:eastAsia="Calibri" w:hAnsi="Calibri" w:cs="Calibri"/>
          <w:lang w:val="en-US"/>
        </w:rPr>
        <w:t xml:space="preserve"> </w:t>
      </w:r>
      <w:r w:rsidR="1A49F345" w:rsidRPr="51687147">
        <w:rPr>
          <w:rFonts w:ascii="Calibri" w:eastAsia="Calibri" w:hAnsi="Calibri" w:cs="Calibri"/>
          <w:lang w:val="en-US"/>
        </w:rPr>
        <w:t>is also produced in line with GNT’s strict sustainability standards.</w:t>
      </w:r>
      <w:r w:rsidR="00F72651" w:rsidRPr="51687147">
        <w:rPr>
          <w:rFonts w:asciiTheme="minorHAnsi" w:hAnsiTheme="minorHAnsi" w:cstheme="minorBidi"/>
          <w:lang w:val="en-US"/>
        </w:rPr>
        <w:t xml:space="preserve"> The </w:t>
      </w:r>
      <w:r w:rsidR="00166915" w:rsidRPr="51687147">
        <w:rPr>
          <w:rFonts w:asciiTheme="minorHAnsi" w:hAnsiTheme="minorHAnsi" w:cstheme="minorBidi"/>
          <w:lang w:val="en-US"/>
        </w:rPr>
        <w:t xml:space="preserve">peppers used to </w:t>
      </w:r>
      <w:r w:rsidR="00BD3109" w:rsidRPr="51687147">
        <w:rPr>
          <w:rFonts w:asciiTheme="minorHAnsi" w:hAnsiTheme="minorHAnsi" w:cstheme="minorBidi"/>
          <w:lang w:val="en-US"/>
        </w:rPr>
        <w:t>create</w:t>
      </w:r>
      <w:r w:rsidR="00166915" w:rsidRPr="51687147">
        <w:rPr>
          <w:rFonts w:asciiTheme="minorHAnsi" w:hAnsiTheme="minorHAnsi" w:cstheme="minorBidi"/>
          <w:lang w:val="en-US"/>
        </w:rPr>
        <w:t xml:space="preserve"> the paprika</w:t>
      </w:r>
      <w:r w:rsidR="000918D5" w:rsidRPr="51687147">
        <w:rPr>
          <w:rFonts w:asciiTheme="minorHAnsi" w:hAnsiTheme="minorHAnsi" w:cstheme="minorBidi"/>
          <w:lang w:val="en-US"/>
        </w:rPr>
        <w:t xml:space="preserve"> </w:t>
      </w:r>
      <w:r w:rsidR="00BD3109" w:rsidRPr="51687147">
        <w:rPr>
          <w:rFonts w:asciiTheme="minorHAnsi" w:hAnsiTheme="minorHAnsi" w:cstheme="minorBidi"/>
          <w:lang w:val="en-US"/>
        </w:rPr>
        <w:t>are</w:t>
      </w:r>
      <w:r w:rsidR="005E3435" w:rsidRPr="51687147">
        <w:rPr>
          <w:rFonts w:asciiTheme="minorHAnsi" w:hAnsiTheme="minorHAnsi" w:cstheme="minorBidi"/>
          <w:lang w:val="en-US"/>
        </w:rPr>
        <w:t xml:space="preserve"> cultivated </w:t>
      </w:r>
      <w:r w:rsidR="00F72651" w:rsidRPr="51687147">
        <w:rPr>
          <w:rFonts w:asciiTheme="minorHAnsi" w:hAnsiTheme="minorHAnsi" w:cstheme="minorBidi"/>
          <w:lang w:val="en-US"/>
        </w:rPr>
        <w:t>by</w:t>
      </w:r>
      <w:r w:rsidR="00166915" w:rsidRPr="51687147">
        <w:rPr>
          <w:rFonts w:asciiTheme="minorHAnsi" w:hAnsiTheme="minorHAnsi" w:cstheme="minorBidi"/>
          <w:lang w:val="en-US"/>
        </w:rPr>
        <w:t xml:space="preserve"> contract farmers </w:t>
      </w:r>
      <w:r w:rsidR="2DEDFA51" w:rsidRPr="51687147">
        <w:rPr>
          <w:rFonts w:asciiTheme="minorHAnsi" w:hAnsiTheme="minorHAnsi" w:cstheme="minorBidi"/>
          <w:lang w:val="en-US"/>
        </w:rPr>
        <w:t xml:space="preserve">working as part of </w:t>
      </w:r>
      <w:r w:rsidR="4EEE2DB8" w:rsidRPr="51687147">
        <w:rPr>
          <w:rFonts w:asciiTheme="minorHAnsi" w:hAnsiTheme="minorHAnsi" w:cstheme="minorBidi"/>
          <w:lang w:val="en-US"/>
        </w:rPr>
        <w:t>a</w:t>
      </w:r>
      <w:r w:rsidR="44BB5BEE" w:rsidRPr="51687147">
        <w:rPr>
          <w:rFonts w:asciiTheme="minorHAnsi" w:hAnsiTheme="minorHAnsi" w:cstheme="minorBidi"/>
          <w:lang w:val="en-US"/>
        </w:rPr>
        <w:t xml:space="preserve"> partner</w:t>
      </w:r>
      <w:r w:rsidR="0F84F5E5" w:rsidRPr="51687147">
        <w:rPr>
          <w:rFonts w:asciiTheme="minorHAnsi" w:hAnsiTheme="minorHAnsi" w:cstheme="minorBidi"/>
          <w:lang w:val="en-US"/>
        </w:rPr>
        <w:t>ship</w:t>
      </w:r>
      <w:r w:rsidR="00166915" w:rsidRPr="51687147">
        <w:rPr>
          <w:rFonts w:asciiTheme="minorHAnsi" w:hAnsiTheme="minorHAnsi" w:cstheme="minorBidi"/>
          <w:lang w:val="en-US"/>
        </w:rPr>
        <w:t xml:space="preserve"> </w:t>
      </w:r>
      <w:r w:rsidR="4488085E" w:rsidRPr="51687147">
        <w:rPr>
          <w:rFonts w:asciiTheme="minorHAnsi" w:hAnsiTheme="minorHAnsi" w:cstheme="minorBidi"/>
          <w:lang w:val="en-US"/>
        </w:rPr>
        <w:t>agreement</w:t>
      </w:r>
      <w:r w:rsidR="00166915" w:rsidRPr="51687147">
        <w:rPr>
          <w:rFonts w:asciiTheme="minorHAnsi" w:hAnsiTheme="minorHAnsi" w:cstheme="minorBidi"/>
          <w:lang w:val="en-US"/>
        </w:rPr>
        <w:t xml:space="preserve"> and </w:t>
      </w:r>
      <w:r w:rsidR="00BD3109" w:rsidRPr="51687147">
        <w:rPr>
          <w:rFonts w:asciiTheme="minorHAnsi" w:hAnsiTheme="minorHAnsi" w:cstheme="minorBidi"/>
          <w:lang w:val="en-US"/>
        </w:rPr>
        <w:t>are</w:t>
      </w:r>
      <w:r w:rsidR="00166915" w:rsidRPr="51687147">
        <w:rPr>
          <w:rFonts w:asciiTheme="minorHAnsi" w:hAnsiTheme="minorHAnsi" w:cstheme="minorBidi"/>
          <w:lang w:val="en-US"/>
        </w:rPr>
        <w:t xml:space="preserve"> fully traceable</w:t>
      </w:r>
      <w:r w:rsidR="1291BB2B" w:rsidRPr="51687147">
        <w:rPr>
          <w:rFonts w:asciiTheme="minorHAnsi" w:hAnsiTheme="minorHAnsi" w:cstheme="minorBidi"/>
          <w:lang w:val="en-US"/>
        </w:rPr>
        <w:t>.</w:t>
      </w:r>
    </w:p>
    <w:p w14:paraId="162A5C38" w14:textId="77777777" w:rsidR="00894B40" w:rsidRPr="006858FB" w:rsidRDefault="00894B40" w:rsidP="005A5FD1">
      <w:pPr>
        <w:rPr>
          <w:rFonts w:asciiTheme="minorHAnsi" w:hAnsiTheme="minorHAnsi" w:cstheme="minorHAnsi"/>
          <w:lang w:val="en-US"/>
        </w:rPr>
      </w:pPr>
    </w:p>
    <w:p w14:paraId="40021355" w14:textId="77777777" w:rsidR="000663EE" w:rsidRPr="006141EC" w:rsidRDefault="000663EE" w:rsidP="000663EE">
      <w:pPr>
        <w:rPr>
          <w:rFonts w:asciiTheme="minorHAnsi" w:hAnsiTheme="minorHAnsi" w:cstheme="minorBidi"/>
          <w:b/>
          <w:bCs/>
          <w:lang w:val="en-US"/>
        </w:rPr>
      </w:pPr>
      <w:r w:rsidRPr="006141EC">
        <w:rPr>
          <w:rFonts w:asciiTheme="minorHAnsi" w:hAnsiTheme="minorHAnsi" w:cstheme="minorBidi"/>
          <w:b/>
          <w:bCs/>
          <w:lang w:val="en-US"/>
        </w:rPr>
        <w:t xml:space="preserve">For more information about EXBERRY®, visit: </w:t>
      </w:r>
      <w:hyperlink r:id="rId11">
        <w:r w:rsidRPr="006141EC">
          <w:rPr>
            <w:rStyle w:val="Hyperlink"/>
            <w:rFonts w:asciiTheme="minorHAnsi" w:hAnsiTheme="minorHAnsi" w:cstheme="minorBidi"/>
            <w:b/>
            <w:bCs/>
            <w:lang w:val="en-US"/>
          </w:rPr>
          <w:t>www</w:t>
        </w:r>
        <w:r w:rsidRPr="006141EC">
          <w:rPr>
            <w:rStyle w:val="Hyperlink"/>
            <w:b/>
            <w:bCs/>
            <w:lang w:val="en-US"/>
          </w:rPr>
          <w:t>.</w:t>
        </w:r>
        <w:r w:rsidRPr="006141EC">
          <w:rPr>
            <w:rStyle w:val="Hyperlink"/>
            <w:rFonts w:asciiTheme="minorHAnsi" w:hAnsiTheme="minorHAnsi" w:cstheme="minorBidi"/>
            <w:b/>
            <w:bCs/>
            <w:lang w:val="en-US"/>
          </w:rPr>
          <w:t>exberry.com</w:t>
        </w:r>
      </w:hyperlink>
    </w:p>
    <w:p w14:paraId="2AAC7F71" w14:textId="77777777" w:rsidR="000663EE" w:rsidRPr="006141EC" w:rsidRDefault="000663EE" w:rsidP="000663EE">
      <w:pPr>
        <w:rPr>
          <w:rFonts w:asciiTheme="minorHAnsi" w:hAnsiTheme="minorHAnsi" w:cstheme="minorHAnsi"/>
          <w:lang w:val="en-US"/>
        </w:rPr>
      </w:pPr>
    </w:p>
    <w:p w14:paraId="36A1EA8B" w14:textId="77777777" w:rsidR="000663EE" w:rsidRPr="006141EC" w:rsidRDefault="000663EE" w:rsidP="000663EE">
      <w:pPr>
        <w:jc w:val="center"/>
        <w:rPr>
          <w:rFonts w:ascii="Calibri" w:hAnsi="Calibri" w:cs="Calibri"/>
          <w:b/>
          <w:lang w:val="en-US"/>
        </w:rPr>
      </w:pPr>
      <w:r w:rsidRPr="006141EC">
        <w:rPr>
          <w:rFonts w:ascii="Calibri" w:hAnsi="Calibri" w:cs="Calibri"/>
          <w:b/>
          <w:lang w:val="en-US"/>
        </w:rPr>
        <w:t>END</w:t>
      </w:r>
    </w:p>
    <w:p w14:paraId="7CAF9DD3" w14:textId="77777777" w:rsidR="000663EE" w:rsidRPr="006141EC" w:rsidRDefault="000663EE" w:rsidP="000663EE">
      <w:pPr>
        <w:rPr>
          <w:rFonts w:asciiTheme="minorHAnsi" w:hAnsiTheme="minorHAnsi" w:cstheme="minorHAnsi"/>
          <w:lang w:val="en-US"/>
        </w:rPr>
      </w:pPr>
    </w:p>
    <w:p w14:paraId="7846A4DB" w14:textId="77777777" w:rsidR="000663EE" w:rsidRPr="006141EC" w:rsidRDefault="000663EE" w:rsidP="000663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6141EC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492F537A" w14:textId="77777777" w:rsidR="000663EE" w:rsidRPr="006141EC" w:rsidRDefault="000663EE" w:rsidP="00066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6141EC">
        <w:rPr>
          <w:rFonts w:asciiTheme="minorHAnsi" w:hAnsiTheme="minorHAnsi" w:cstheme="minorHAnsi"/>
          <w:bCs/>
          <w:color w:val="000000"/>
          <w:lang w:val="en-US"/>
        </w:rPr>
        <w:lastRenderedPageBreak/>
        <w:t>Robin Hackett, Ingredient Communications</w:t>
      </w:r>
    </w:p>
    <w:p w14:paraId="37A25B25" w14:textId="77777777" w:rsidR="000663EE" w:rsidRPr="006141EC" w:rsidRDefault="000663EE" w:rsidP="00066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Pr="006141EC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6141EC">
        <w:rPr>
          <w:rFonts w:asciiTheme="minorHAnsi" w:hAnsiTheme="minorHAnsi" w:cstheme="minorHAnsi"/>
          <w:bCs/>
          <w:color w:val="000000"/>
          <w:lang w:val="en-US"/>
        </w:rPr>
        <w:t xml:space="preserve"> | +44 7507 277733</w:t>
      </w:r>
    </w:p>
    <w:p w14:paraId="6A8F5C87" w14:textId="77777777" w:rsidR="000663EE" w:rsidRPr="006141EC" w:rsidRDefault="000663EE" w:rsidP="000663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18DD88D4" w14:textId="77777777" w:rsidR="000663EE" w:rsidRPr="006141EC" w:rsidRDefault="000663EE" w:rsidP="000663EE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141EC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6141EC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br/>
      </w:r>
      <w:r w:rsidRPr="006141EC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r w:rsidRPr="006141EC">
        <w:rPr>
          <w:rFonts w:asciiTheme="minorHAnsi" w:hAnsiTheme="minorHAnsi" w:cstheme="minorHAnsi"/>
          <w:lang w:val="en-US"/>
        </w:rPr>
        <w:t>EXBERRY</w:t>
      </w:r>
      <w:r w:rsidRPr="006141EC">
        <w:rPr>
          <w:rFonts w:asciiTheme="minorHAnsi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6141EC">
        <w:rPr>
          <w:rFonts w:asciiTheme="minorHAnsi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6141EC">
        <w:rPr>
          <w:rFonts w:asciiTheme="minorHAnsi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05D6E212" w14:textId="77777777" w:rsidR="000663EE" w:rsidRPr="006141EC" w:rsidRDefault="000663EE" w:rsidP="000663EE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1FAB70BB" w14:textId="77777777" w:rsidR="000663EE" w:rsidRPr="006141EC" w:rsidRDefault="000663EE" w:rsidP="000663EE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141EC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6141EC">
        <w:rPr>
          <w:rFonts w:asciiTheme="minorHAnsi" w:hAnsiTheme="minorHAnsi" w:cstheme="minorHAnsi"/>
          <w:lang w:val="en-US"/>
        </w:rPr>
        <w:br/>
      </w:r>
      <w:r w:rsidRPr="006141EC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6141EC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p w14:paraId="3CFA7403" w14:textId="56E8C800" w:rsidR="003E1EC6" w:rsidRPr="006858FB" w:rsidRDefault="003E1EC6" w:rsidP="000663EE">
      <w:pPr>
        <w:rPr>
          <w:rFonts w:asciiTheme="minorHAnsi" w:hAnsiTheme="minorHAnsi" w:cstheme="minorHAnsi"/>
          <w:lang w:val="en-US"/>
        </w:rPr>
      </w:pPr>
    </w:p>
    <w:sectPr w:rsidR="003E1EC6" w:rsidRPr="006858FB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09F0" w14:textId="77777777" w:rsidR="00AC34B8" w:rsidRDefault="00AC34B8" w:rsidP="00F8313D">
      <w:r>
        <w:separator/>
      </w:r>
    </w:p>
  </w:endnote>
  <w:endnote w:type="continuationSeparator" w:id="0">
    <w:p w14:paraId="4A42F818" w14:textId="77777777" w:rsidR="00AC34B8" w:rsidRDefault="00AC34B8" w:rsidP="00F8313D">
      <w:r>
        <w:continuationSeparator/>
      </w:r>
    </w:p>
  </w:endnote>
  <w:endnote w:type="continuationNotice" w:id="1">
    <w:p w14:paraId="271F13DC" w14:textId="77777777" w:rsidR="00AC34B8" w:rsidRDefault="00AC3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69E1" w14:textId="77777777" w:rsidR="00AC34B8" w:rsidRDefault="00AC34B8" w:rsidP="00F8313D">
      <w:r>
        <w:separator/>
      </w:r>
    </w:p>
  </w:footnote>
  <w:footnote w:type="continuationSeparator" w:id="0">
    <w:p w14:paraId="50FFA83E" w14:textId="77777777" w:rsidR="00AC34B8" w:rsidRDefault="00AC34B8" w:rsidP="00F8313D">
      <w:r>
        <w:continuationSeparator/>
      </w:r>
    </w:p>
  </w:footnote>
  <w:footnote w:type="continuationNotice" w:id="1">
    <w:p w14:paraId="6E62B95F" w14:textId="77777777" w:rsidR="00AC34B8" w:rsidRDefault="00AC3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09"/>
    <w:multiLevelType w:val="hybridMultilevel"/>
    <w:tmpl w:val="489E2B3A"/>
    <w:lvl w:ilvl="0" w:tplc="CB588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1B4C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094AF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4C8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5F2E8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DCF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1B4E9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3AE9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CA29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31901009"/>
    <w:multiLevelType w:val="hybridMultilevel"/>
    <w:tmpl w:val="AEAE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3690"/>
    <w:multiLevelType w:val="hybridMultilevel"/>
    <w:tmpl w:val="EB4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7"/>
  </w:num>
  <w:num w:numId="2" w16cid:durableId="2117752093">
    <w:abstractNumId w:val="5"/>
  </w:num>
  <w:num w:numId="3" w16cid:durableId="243496872">
    <w:abstractNumId w:val="4"/>
  </w:num>
  <w:num w:numId="4" w16cid:durableId="1775051497">
    <w:abstractNumId w:val="6"/>
  </w:num>
  <w:num w:numId="5" w16cid:durableId="151067634">
    <w:abstractNumId w:val="0"/>
  </w:num>
  <w:num w:numId="6" w16cid:durableId="1803575626">
    <w:abstractNumId w:val="8"/>
  </w:num>
  <w:num w:numId="7" w16cid:durableId="780882700">
    <w:abstractNumId w:val="2"/>
  </w:num>
  <w:num w:numId="8" w16cid:durableId="689063601">
    <w:abstractNumId w:val="1"/>
  </w:num>
  <w:num w:numId="9" w16cid:durableId="107578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113"/>
    <w:rsid w:val="000055E5"/>
    <w:rsid w:val="00005EC0"/>
    <w:rsid w:val="00007A93"/>
    <w:rsid w:val="00010CD0"/>
    <w:rsid w:val="00013C5A"/>
    <w:rsid w:val="00015D38"/>
    <w:rsid w:val="000179AE"/>
    <w:rsid w:val="00017AEF"/>
    <w:rsid w:val="00020E3A"/>
    <w:rsid w:val="0002136B"/>
    <w:rsid w:val="00021B21"/>
    <w:rsid w:val="00022DE1"/>
    <w:rsid w:val="000236E1"/>
    <w:rsid w:val="00024116"/>
    <w:rsid w:val="000254CD"/>
    <w:rsid w:val="000259BE"/>
    <w:rsid w:val="00027D87"/>
    <w:rsid w:val="000311EF"/>
    <w:rsid w:val="000335D5"/>
    <w:rsid w:val="000361C8"/>
    <w:rsid w:val="0003640C"/>
    <w:rsid w:val="00041290"/>
    <w:rsid w:val="0004524D"/>
    <w:rsid w:val="00046F7D"/>
    <w:rsid w:val="00047604"/>
    <w:rsid w:val="00054798"/>
    <w:rsid w:val="0005649B"/>
    <w:rsid w:val="0005769F"/>
    <w:rsid w:val="000577E3"/>
    <w:rsid w:val="000663EE"/>
    <w:rsid w:val="0006764F"/>
    <w:rsid w:val="00070FC8"/>
    <w:rsid w:val="0007284E"/>
    <w:rsid w:val="0008061B"/>
    <w:rsid w:val="0008092B"/>
    <w:rsid w:val="00081BCE"/>
    <w:rsid w:val="00084F01"/>
    <w:rsid w:val="00086006"/>
    <w:rsid w:val="00086EC3"/>
    <w:rsid w:val="000918D5"/>
    <w:rsid w:val="00093D4A"/>
    <w:rsid w:val="00095A6B"/>
    <w:rsid w:val="00097022"/>
    <w:rsid w:val="000A20A3"/>
    <w:rsid w:val="000A2D92"/>
    <w:rsid w:val="000B0126"/>
    <w:rsid w:val="000B0234"/>
    <w:rsid w:val="000B6592"/>
    <w:rsid w:val="000C0DF4"/>
    <w:rsid w:val="000C2FED"/>
    <w:rsid w:val="000C5403"/>
    <w:rsid w:val="000C7E77"/>
    <w:rsid w:val="000D1C4F"/>
    <w:rsid w:val="000D2D3C"/>
    <w:rsid w:val="000D368E"/>
    <w:rsid w:val="000D42A6"/>
    <w:rsid w:val="000E006D"/>
    <w:rsid w:val="000E36EA"/>
    <w:rsid w:val="000F28FB"/>
    <w:rsid w:val="000F3B02"/>
    <w:rsid w:val="000F3C7B"/>
    <w:rsid w:val="000F4874"/>
    <w:rsid w:val="0010027D"/>
    <w:rsid w:val="0010082C"/>
    <w:rsid w:val="00102EB4"/>
    <w:rsid w:val="00103990"/>
    <w:rsid w:val="00104224"/>
    <w:rsid w:val="00104D6E"/>
    <w:rsid w:val="00104FF8"/>
    <w:rsid w:val="001066F5"/>
    <w:rsid w:val="00106B2A"/>
    <w:rsid w:val="0011040D"/>
    <w:rsid w:val="00112317"/>
    <w:rsid w:val="0011232C"/>
    <w:rsid w:val="001159EF"/>
    <w:rsid w:val="001258DE"/>
    <w:rsid w:val="001260CA"/>
    <w:rsid w:val="00126A0F"/>
    <w:rsid w:val="0012725C"/>
    <w:rsid w:val="00130698"/>
    <w:rsid w:val="00130BAD"/>
    <w:rsid w:val="00134A88"/>
    <w:rsid w:val="00140175"/>
    <w:rsid w:val="001405A9"/>
    <w:rsid w:val="00145B05"/>
    <w:rsid w:val="00147C45"/>
    <w:rsid w:val="00150564"/>
    <w:rsid w:val="001507F2"/>
    <w:rsid w:val="00150C72"/>
    <w:rsid w:val="001510F5"/>
    <w:rsid w:val="0015212F"/>
    <w:rsid w:val="00155428"/>
    <w:rsid w:val="00166237"/>
    <w:rsid w:val="00166915"/>
    <w:rsid w:val="00172955"/>
    <w:rsid w:val="00172A12"/>
    <w:rsid w:val="001760DC"/>
    <w:rsid w:val="00176465"/>
    <w:rsid w:val="00177BAD"/>
    <w:rsid w:val="0018060B"/>
    <w:rsid w:val="001810FF"/>
    <w:rsid w:val="001816FE"/>
    <w:rsid w:val="00182097"/>
    <w:rsid w:val="001849C7"/>
    <w:rsid w:val="00184F8C"/>
    <w:rsid w:val="001857F7"/>
    <w:rsid w:val="00185E41"/>
    <w:rsid w:val="00190E7E"/>
    <w:rsid w:val="00191D61"/>
    <w:rsid w:val="00196EF7"/>
    <w:rsid w:val="001A082D"/>
    <w:rsid w:val="001A1056"/>
    <w:rsid w:val="001B08E4"/>
    <w:rsid w:val="001B3E8E"/>
    <w:rsid w:val="001B3F8A"/>
    <w:rsid w:val="001B7495"/>
    <w:rsid w:val="001C17DE"/>
    <w:rsid w:val="001C2303"/>
    <w:rsid w:val="001C4C3B"/>
    <w:rsid w:val="001C7D1D"/>
    <w:rsid w:val="001D006A"/>
    <w:rsid w:val="001D24E6"/>
    <w:rsid w:val="001D50EE"/>
    <w:rsid w:val="001E2322"/>
    <w:rsid w:val="001E3208"/>
    <w:rsid w:val="001E5E00"/>
    <w:rsid w:val="001E7319"/>
    <w:rsid w:val="002017CE"/>
    <w:rsid w:val="00205AAD"/>
    <w:rsid w:val="00206704"/>
    <w:rsid w:val="00206936"/>
    <w:rsid w:val="00215F67"/>
    <w:rsid w:val="002213DC"/>
    <w:rsid w:val="002233A9"/>
    <w:rsid w:val="00230246"/>
    <w:rsid w:val="002320A2"/>
    <w:rsid w:val="00233459"/>
    <w:rsid w:val="00234DB2"/>
    <w:rsid w:val="00235388"/>
    <w:rsid w:val="00235CF5"/>
    <w:rsid w:val="0023688D"/>
    <w:rsid w:val="00237487"/>
    <w:rsid w:val="002418F8"/>
    <w:rsid w:val="00241B9C"/>
    <w:rsid w:val="00241CB9"/>
    <w:rsid w:val="0024202E"/>
    <w:rsid w:val="002421F0"/>
    <w:rsid w:val="0024452A"/>
    <w:rsid w:val="00245069"/>
    <w:rsid w:val="00245FE3"/>
    <w:rsid w:val="00246348"/>
    <w:rsid w:val="002529A2"/>
    <w:rsid w:val="002549D3"/>
    <w:rsid w:val="002565C5"/>
    <w:rsid w:val="00257A15"/>
    <w:rsid w:val="002607F3"/>
    <w:rsid w:val="002631C2"/>
    <w:rsid w:val="00264982"/>
    <w:rsid w:val="002661EA"/>
    <w:rsid w:val="002718A6"/>
    <w:rsid w:val="00272AD7"/>
    <w:rsid w:val="00272F35"/>
    <w:rsid w:val="00276A16"/>
    <w:rsid w:val="00284B04"/>
    <w:rsid w:val="00284D75"/>
    <w:rsid w:val="00286287"/>
    <w:rsid w:val="002862A5"/>
    <w:rsid w:val="00286415"/>
    <w:rsid w:val="002904BD"/>
    <w:rsid w:val="00293247"/>
    <w:rsid w:val="00295898"/>
    <w:rsid w:val="00297133"/>
    <w:rsid w:val="002974FB"/>
    <w:rsid w:val="002A114F"/>
    <w:rsid w:val="002A1EC1"/>
    <w:rsid w:val="002A210D"/>
    <w:rsid w:val="002A2B19"/>
    <w:rsid w:val="002A55E2"/>
    <w:rsid w:val="002A5EC3"/>
    <w:rsid w:val="002A7863"/>
    <w:rsid w:val="002A7CD3"/>
    <w:rsid w:val="002B15A0"/>
    <w:rsid w:val="002B20AE"/>
    <w:rsid w:val="002B3B1C"/>
    <w:rsid w:val="002B58F3"/>
    <w:rsid w:val="002B792B"/>
    <w:rsid w:val="002C0D52"/>
    <w:rsid w:val="002C47D1"/>
    <w:rsid w:val="002C7D20"/>
    <w:rsid w:val="002D137C"/>
    <w:rsid w:val="002D15FE"/>
    <w:rsid w:val="002D2EF1"/>
    <w:rsid w:val="002D4313"/>
    <w:rsid w:val="002D7D57"/>
    <w:rsid w:val="002E0115"/>
    <w:rsid w:val="002E126A"/>
    <w:rsid w:val="002E1871"/>
    <w:rsid w:val="002E18D1"/>
    <w:rsid w:val="002E2FC5"/>
    <w:rsid w:val="002E3F25"/>
    <w:rsid w:val="002E4865"/>
    <w:rsid w:val="002E5EE5"/>
    <w:rsid w:val="002E6B54"/>
    <w:rsid w:val="002E6DAD"/>
    <w:rsid w:val="002E7378"/>
    <w:rsid w:val="002F1BB9"/>
    <w:rsid w:val="002F3822"/>
    <w:rsid w:val="002F4271"/>
    <w:rsid w:val="002F56B4"/>
    <w:rsid w:val="00302387"/>
    <w:rsid w:val="003029D6"/>
    <w:rsid w:val="00311BC8"/>
    <w:rsid w:val="003124D7"/>
    <w:rsid w:val="00313DBD"/>
    <w:rsid w:val="003150FB"/>
    <w:rsid w:val="00317571"/>
    <w:rsid w:val="00324B23"/>
    <w:rsid w:val="00324C47"/>
    <w:rsid w:val="0032603D"/>
    <w:rsid w:val="00326F7D"/>
    <w:rsid w:val="00327FD1"/>
    <w:rsid w:val="00331939"/>
    <w:rsid w:val="003336B9"/>
    <w:rsid w:val="003351D6"/>
    <w:rsid w:val="003357F9"/>
    <w:rsid w:val="00335B52"/>
    <w:rsid w:val="00343CCE"/>
    <w:rsid w:val="00344DE5"/>
    <w:rsid w:val="003463B0"/>
    <w:rsid w:val="00350D7D"/>
    <w:rsid w:val="00350ECC"/>
    <w:rsid w:val="00354837"/>
    <w:rsid w:val="00355F56"/>
    <w:rsid w:val="00357746"/>
    <w:rsid w:val="00357D80"/>
    <w:rsid w:val="0036488F"/>
    <w:rsid w:val="00367D92"/>
    <w:rsid w:val="00370454"/>
    <w:rsid w:val="00371A20"/>
    <w:rsid w:val="00371D5B"/>
    <w:rsid w:val="00373EE3"/>
    <w:rsid w:val="00374347"/>
    <w:rsid w:val="0038005B"/>
    <w:rsid w:val="00381325"/>
    <w:rsid w:val="00381B3A"/>
    <w:rsid w:val="00381F21"/>
    <w:rsid w:val="003838D8"/>
    <w:rsid w:val="0038758A"/>
    <w:rsid w:val="003904E6"/>
    <w:rsid w:val="00390ADC"/>
    <w:rsid w:val="00390D89"/>
    <w:rsid w:val="00391011"/>
    <w:rsid w:val="00392D2D"/>
    <w:rsid w:val="003945FE"/>
    <w:rsid w:val="003A060D"/>
    <w:rsid w:val="003A1A09"/>
    <w:rsid w:val="003A57D9"/>
    <w:rsid w:val="003A581F"/>
    <w:rsid w:val="003A7118"/>
    <w:rsid w:val="003A7633"/>
    <w:rsid w:val="003B0570"/>
    <w:rsid w:val="003B1FB2"/>
    <w:rsid w:val="003B3DFA"/>
    <w:rsid w:val="003B6811"/>
    <w:rsid w:val="003C0A27"/>
    <w:rsid w:val="003C140E"/>
    <w:rsid w:val="003C1473"/>
    <w:rsid w:val="003C1570"/>
    <w:rsid w:val="003C2CF2"/>
    <w:rsid w:val="003C5614"/>
    <w:rsid w:val="003C7096"/>
    <w:rsid w:val="003D048E"/>
    <w:rsid w:val="003D62A8"/>
    <w:rsid w:val="003D634A"/>
    <w:rsid w:val="003D7D96"/>
    <w:rsid w:val="003E144D"/>
    <w:rsid w:val="003E1EC6"/>
    <w:rsid w:val="003E2A3C"/>
    <w:rsid w:val="003E451E"/>
    <w:rsid w:val="003E4A05"/>
    <w:rsid w:val="003E6994"/>
    <w:rsid w:val="003E75AD"/>
    <w:rsid w:val="003E7A0B"/>
    <w:rsid w:val="003F29AF"/>
    <w:rsid w:val="003F3878"/>
    <w:rsid w:val="003F533D"/>
    <w:rsid w:val="00402BCA"/>
    <w:rsid w:val="0040307B"/>
    <w:rsid w:val="00406323"/>
    <w:rsid w:val="004063E3"/>
    <w:rsid w:val="0041130F"/>
    <w:rsid w:val="00411471"/>
    <w:rsid w:val="00414EBE"/>
    <w:rsid w:val="00415626"/>
    <w:rsid w:val="00415631"/>
    <w:rsid w:val="00416CEF"/>
    <w:rsid w:val="00417BEB"/>
    <w:rsid w:val="0042120D"/>
    <w:rsid w:val="004217F8"/>
    <w:rsid w:val="004253DE"/>
    <w:rsid w:val="00435FD8"/>
    <w:rsid w:val="00436D08"/>
    <w:rsid w:val="0044015D"/>
    <w:rsid w:val="004403FD"/>
    <w:rsid w:val="00440518"/>
    <w:rsid w:val="00440CF0"/>
    <w:rsid w:val="004427CD"/>
    <w:rsid w:val="00443693"/>
    <w:rsid w:val="00454AA1"/>
    <w:rsid w:val="0045509E"/>
    <w:rsid w:val="00455F1A"/>
    <w:rsid w:val="00467601"/>
    <w:rsid w:val="00470727"/>
    <w:rsid w:val="00470C5B"/>
    <w:rsid w:val="00472D8B"/>
    <w:rsid w:val="00472DFE"/>
    <w:rsid w:val="00474661"/>
    <w:rsid w:val="00475858"/>
    <w:rsid w:val="0047639B"/>
    <w:rsid w:val="00480689"/>
    <w:rsid w:val="00481168"/>
    <w:rsid w:val="00483EB2"/>
    <w:rsid w:val="004872AC"/>
    <w:rsid w:val="00490CBF"/>
    <w:rsid w:val="00495397"/>
    <w:rsid w:val="00495CF7"/>
    <w:rsid w:val="00496690"/>
    <w:rsid w:val="00497A89"/>
    <w:rsid w:val="00497CEA"/>
    <w:rsid w:val="004A0AB3"/>
    <w:rsid w:val="004A31C4"/>
    <w:rsid w:val="004A7683"/>
    <w:rsid w:val="004B1147"/>
    <w:rsid w:val="004B1961"/>
    <w:rsid w:val="004B2B19"/>
    <w:rsid w:val="004B2C95"/>
    <w:rsid w:val="004B3174"/>
    <w:rsid w:val="004B5372"/>
    <w:rsid w:val="004B5481"/>
    <w:rsid w:val="004B5A03"/>
    <w:rsid w:val="004C0002"/>
    <w:rsid w:val="004C0D73"/>
    <w:rsid w:val="004C15CE"/>
    <w:rsid w:val="004C3989"/>
    <w:rsid w:val="004C5DE9"/>
    <w:rsid w:val="004C7558"/>
    <w:rsid w:val="004D2A17"/>
    <w:rsid w:val="004D6403"/>
    <w:rsid w:val="004E156A"/>
    <w:rsid w:val="004E21C2"/>
    <w:rsid w:val="004E351F"/>
    <w:rsid w:val="004E3C04"/>
    <w:rsid w:val="004E79E1"/>
    <w:rsid w:val="004F0360"/>
    <w:rsid w:val="004F08A7"/>
    <w:rsid w:val="004F265C"/>
    <w:rsid w:val="004F6318"/>
    <w:rsid w:val="00501E8D"/>
    <w:rsid w:val="00501F40"/>
    <w:rsid w:val="005032A1"/>
    <w:rsid w:val="00510529"/>
    <w:rsid w:val="005107E4"/>
    <w:rsid w:val="00511374"/>
    <w:rsid w:val="00511693"/>
    <w:rsid w:val="005124B4"/>
    <w:rsid w:val="0051253F"/>
    <w:rsid w:val="00513172"/>
    <w:rsid w:val="0051392E"/>
    <w:rsid w:val="00515CE9"/>
    <w:rsid w:val="00520A8E"/>
    <w:rsid w:val="0052502F"/>
    <w:rsid w:val="00526122"/>
    <w:rsid w:val="00527467"/>
    <w:rsid w:val="0053098E"/>
    <w:rsid w:val="005328FA"/>
    <w:rsid w:val="0053293D"/>
    <w:rsid w:val="005442B7"/>
    <w:rsid w:val="005445C4"/>
    <w:rsid w:val="00545044"/>
    <w:rsid w:val="00551A7C"/>
    <w:rsid w:val="00555B8F"/>
    <w:rsid w:val="0055782C"/>
    <w:rsid w:val="00561CB8"/>
    <w:rsid w:val="00562CF5"/>
    <w:rsid w:val="0056384F"/>
    <w:rsid w:val="00566E89"/>
    <w:rsid w:val="00567000"/>
    <w:rsid w:val="00570579"/>
    <w:rsid w:val="0057061E"/>
    <w:rsid w:val="0057125D"/>
    <w:rsid w:val="00573FDF"/>
    <w:rsid w:val="005761ED"/>
    <w:rsid w:val="005777A0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CDC"/>
    <w:rsid w:val="005A5FD1"/>
    <w:rsid w:val="005A6174"/>
    <w:rsid w:val="005A7F23"/>
    <w:rsid w:val="005B0F68"/>
    <w:rsid w:val="005B1085"/>
    <w:rsid w:val="005B38AB"/>
    <w:rsid w:val="005B5514"/>
    <w:rsid w:val="005B767A"/>
    <w:rsid w:val="005C0005"/>
    <w:rsid w:val="005C02BF"/>
    <w:rsid w:val="005C3524"/>
    <w:rsid w:val="005C41E1"/>
    <w:rsid w:val="005C4BD7"/>
    <w:rsid w:val="005C4F81"/>
    <w:rsid w:val="005C6671"/>
    <w:rsid w:val="005C7197"/>
    <w:rsid w:val="005D0087"/>
    <w:rsid w:val="005D193C"/>
    <w:rsid w:val="005D3896"/>
    <w:rsid w:val="005D3F92"/>
    <w:rsid w:val="005D799D"/>
    <w:rsid w:val="005E2632"/>
    <w:rsid w:val="005E3435"/>
    <w:rsid w:val="005E3F54"/>
    <w:rsid w:val="005E7312"/>
    <w:rsid w:val="005F1DDD"/>
    <w:rsid w:val="005F1EDE"/>
    <w:rsid w:val="005F32A2"/>
    <w:rsid w:val="005F38AD"/>
    <w:rsid w:val="005F4D9D"/>
    <w:rsid w:val="00602685"/>
    <w:rsid w:val="006034AA"/>
    <w:rsid w:val="006038FF"/>
    <w:rsid w:val="00603D9A"/>
    <w:rsid w:val="00610F77"/>
    <w:rsid w:val="00616EEA"/>
    <w:rsid w:val="006245AE"/>
    <w:rsid w:val="00625EF1"/>
    <w:rsid w:val="006302E3"/>
    <w:rsid w:val="00630FBD"/>
    <w:rsid w:val="006317F4"/>
    <w:rsid w:val="006336FE"/>
    <w:rsid w:val="00633990"/>
    <w:rsid w:val="00636831"/>
    <w:rsid w:val="00640567"/>
    <w:rsid w:val="00640F00"/>
    <w:rsid w:val="006431EA"/>
    <w:rsid w:val="006437D0"/>
    <w:rsid w:val="00643BB4"/>
    <w:rsid w:val="00646C1A"/>
    <w:rsid w:val="00647F7E"/>
    <w:rsid w:val="00652426"/>
    <w:rsid w:val="0065339C"/>
    <w:rsid w:val="006539A6"/>
    <w:rsid w:val="006554EC"/>
    <w:rsid w:val="00663419"/>
    <w:rsid w:val="006713C0"/>
    <w:rsid w:val="00671F50"/>
    <w:rsid w:val="006732B7"/>
    <w:rsid w:val="00674796"/>
    <w:rsid w:val="00676249"/>
    <w:rsid w:val="00676764"/>
    <w:rsid w:val="00680489"/>
    <w:rsid w:val="00684C5A"/>
    <w:rsid w:val="006858FB"/>
    <w:rsid w:val="00687261"/>
    <w:rsid w:val="006914BF"/>
    <w:rsid w:val="006939F5"/>
    <w:rsid w:val="00694481"/>
    <w:rsid w:val="00694F33"/>
    <w:rsid w:val="00694F4F"/>
    <w:rsid w:val="006960D3"/>
    <w:rsid w:val="006962C1"/>
    <w:rsid w:val="006A2F9E"/>
    <w:rsid w:val="006A58F5"/>
    <w:rsid w:val="006A6B7D"/>
    <w:rsid w:val="006B0BA2"/>
    <w:rsid w:val="006C5BC0"/>
    <w:rsid w:val="006D18E9"/>
    <w:rsid w:val="006D629F"/>
    <w:rsid w:val="006E0536"/>
    <w:rsid w:val="006E378E"/>
    <w:rsid w:val="006E5323"/>
    <w:rsid w:val="006E5A2F"/>
    <w:rsid w:val="006E6D2B"/>
    <w:rsid w:val="006F0510"/>
    <w:rsid w:val="006F08AE"/>
    <w:rsid w:val="006F120E"/>
    <w:rsid w:val="006F47CD"/>
    <w:rsid w:val="006F712C"/>
    <w:rsid w:val="007010AA"/>
    <w:rsid w:val="007037C9"/>
    <w:rsid w:val="00705697"/>
    <w:rsid w:val="00706348"/>
    <w:rsid w:val="00707D11"/>
    <w:rsid w:val="00710F49"/>
    <w:rsid w:val="0071133F"/>
    <w:rsid w:val="007133E2"/>
    <w:rsid w:val="00713800"/>
    <w:rsid w:val="0071688D"/>
    <w:rsid w:val="00717707"/>
    <w:rsid w:val="007206E5"/>
    <w:rsid w:val="007220E5"/>
    <w:rsid w:val="00723622"/>
    <w:rsid w:val="00725558"/>
    <w:rsid w:val="007304D7"/>
    <w:rsid w:val="007324D2"/>
    <w:rsid w:val="00732B9C"/>
    <w:rsid w:val="007335BF"/>
    <w:rsid w:val="00735495"/>
    <w:rsid w:val="00740A76"/>
    <w:rsid w:val="00740A9F"/>
    <w:rsid w:val="0074212D"/>
    <w:rsid w:val="0074317F"/>
    <w:rsid w:val="00743B45"/>
    <w:rsid w:val="00745252"/>
    <w:rsid w:val="00750A25"/>
    <w:rsid w:val="007566A3"/>
    <w:rsid w:val="00757B41"/>
    <w:rsid w:val="00757CDF"/>
    <w:rsid w:val="007610D1"/>
    <w:rsid w:val="00762B80"/>
    <w:rsid w:val="00764953"/>
    <w:rsid w:val="00764E81"/>
    <w:rsid w:val="00767A3C"/>
    <w:rsid w:val="00767AEB"/>
    <w:rsid w:val="00771ED3"/>
    <w:rsid w:val="00773974"/>
    <w:rsid w:val="007753F2"/>
    <w:rsid w:val="007765BD"/>
    <w:rsid w:val="00784147"/>
    <w:rsid w:val="00786F76"/>
    <w:rsid w:val="007902F7"/>
    <w:rsid w:val="00790A96"/>
    <w:rsid w:val="007916EA"/>
    <w:rsid w:val="00791D31"/>
    <w:rsid w:val="0079210F"/>
    <w:rsid w:val="00795AC3"/>
    <w:rsid w:val="007967B6"/>
    <w:rsid w:val="007A0D92"/>
    <w:rsid w:val="007A1FB3"/>
    <w:rsid w:val="007A475B"/>
    <w:rsid w:val="007A5C11"/>
    <w:rsid w:val="007A6808"/>
    <w:rsid w:val="007B52D2"/>
    <w:rsid w:val="007C2991"/>
    <w:rsid w:val="007C7513"/>
    <w:rsid w:val="007D0DD9"/>
    <w:rsid w:val="007D5035"/>
    <w:rsid w:val="007D52D7"/>
    <w:rsid w:val="007D6B85"/>
    <w:rsid w:val="007E1149"/>
    <w:rsid w:val="007E1553"/>
    <w:rsid w:val="007E634B"/>
    <w:rsid w:val="007F028A"/>
    <w:rsid w:val="007F11DF"/>
    <w:rsid w:val="007F1B05"/>
    <w:rsid w:val="007F1B3C"/>
    <w:rsid w:val="007F3867"/>
    <w:rsid w:val="007F3B1F"/>
    <w:rsid w:val="007F47E2"/>
    <w:rsid w:val="007F5499"/>
    <w:rsid w:val="007F5926"/>
    <w:rsid w:val="007F5FBF"/>
    <w:rsid w:val="007F67D8"/>
    <w:rsid w:val="0080507C"/>
    <w:rsid w:val="0081084F"/>
    <w:rsid w:val="0081163B"/>
    <w:rsid w:val="008133D2"/>
    <w:rsid w:val="00822AC9"/>
    <w:rsid w:val="00824F53"/>
    <w:rsid w:val="00825573"/>
    <w:rsid w:val="00825F54"/>
    <w:rsid w:val="00826344"/>
    <w:rsid w:val="008321C7"/>
    <w:rsid w:val="00833BA0"/>
    <w:rsid w:val="00837402"/>
    <w:rsid w:val="00842FB1"/>
    <w:rsid w:val="00844F19"/>
    <w:rsid w:val="008462A6"/>
    <w:rsid w:val="00847903"/>
    <w:rsid w:val="008509D6"/>
    <w:rsid w:val="0085248A"/>
    <w:rsid w:val="008533C4"/>
    <w:rsid w:val="00854120"/>
    <w:rsid w:val="00856016"/>
    <w:rsid w:val="00863374"/>
    <w:rsid w:val="008640C7"/>
    <w:rsid w:val="00864F40"/>
    <w:rsid w:val="00871029"/>
    <w:rsid w:val="008713E7"/>
    <w:rsid w:val="00872952"/>
    <w:rsid w:val="00872B55"/>
    <w:rsid w:val="00873A33"/>
    <w:rsid w:val="00874A41"/>
    <w:rsid w:val="00876500"/>
    <w:rsid w:val="00876E70"/>
    <w:rsid w:val="0088209C"/>
    <w:rsid w:val="00887F7D"/>
    <w:rsid w:val="008900C3"/>
    <w:rsid w:val="00891B18"/>
    <w:rsid w:val="00894818"/>
    <w:rsid w:val="00894B40"/>
    <w:rsid w:val="00896E1E"/>
    <w:rsid w:val="008A18E9"/>
    <w:rsid w:val="008A22B6"/>
    <w:rsid w:val="008A2651"/>
    <w:rsid w:val="008A2727"/>
    <w:rsid w:val="008A3D67"/>
    <w:rsid w:val="008A454E"/>
    <w:rsid w:val="008A4A54"/>
    <w:rsid w:val="008A4B55"/>
    <w:rsid w:val="008A53B3"/>
    <w:rsid w:val="008B1D3F"/>
    <w:rsid w:val="008B24BB"/>
    <w:rsid w:val="008B545D"/>
    <w:rsid w:val="008B6C95"/>
    <w:rsid w:val="008C2444"/>
    <w:rsid w:val="008C5858"/>
    <w:rsid w:val="008C658B"/>
    <w:rsid w:val="008D0C1C"/>
    <w:rsid w:val="008D2F90"/>
    <w:rsid w:val="008D4F9D"/>
    <w:rsid w:val="008D5A6A"/>
    <w:rsid w:val="008D7965"/>
    <w:rsid w:val="008E3817"/>
    <w:rsid w:val="008E3D41"/>
    <w:rsid w:val="008E4E74"/>
    <w:rsid w:val="008E7D90"/>
    <w:rsid w:val="008F0F0F"/>
    <w:rsid w:val="008F1C4B"/>
    <w:rsid w:val="00900CD6"/>
    <w:rsid w:val="00903690"/>
    <w:rsid w:val="0090654A"/>
    <w:rsid w:val="00907D25"/>
    <w:rsid w:val="009107CD"/>
    <w:rsid w:val="0091082A"/>
    <w:rsid w:val="00914609"/>
    <w:rsid w:val="00914F30"/>
    <w:rsid w:val="009161D6"/>
    <w:rsid w:val="00920726"/>
    <w:rsid w:val="009207FD"/>
    <w:rsid w:val="00920A14"/>
    <w:rsid w:val="00920F1F"/>
    <w:rsid w:val="00921A5F"/>
    <w:rsid w:val="00923491"/>
    <w:rsid w:val="00923E01"/>
    <w:rsid w:val="009257F8"/>
    <w:rsid w:val="00925C37"/>
    <w:rsid w:val="009274CD"/>
    <w:rsid w:val="0093353C"/>
    <w:rsid w:val="00934224"/>
    <w:rsid w:val="0093643C"/>
    <w:rsid w:val="009376BD"/>
    <w:rsid w:val="009420D6"/>
    <w:rsid w:val="00942DB3"/>
    <w:rsid w:val="00943065"/>
    <w:rsid w:val="009432FE"/>
    <w:rsid w:val="00943E99"/>
    <w:rsid w:val="0094459A"/>
    <w:rsid w:val="00946706"/>
    <w:rsid w:val="0094688D"/>
    <w:rsid w:val="00947774"/>
    <w:rsid w:val="00956285"/>
    <w:rsid w:val="00957E80"/>
    <w:rsid w:val="00960A8D"/>
    <w:rsid w:val="00963581"/>
    <w:rsid w:val="00963667"/>
    <w:rsid w:val="0096468F"/>
    <w:rsid w:val="00965280"/>
    <w:rsid w:val="0097054E"/>
    <w:rsid w:val="00970A2D"/>
    <w:rsid w:val="00970CF5"/>
    <w:rsid w:val="00971C44"/>
    <w:rsid w:val="00972384"/>
    <w:rsid w:val="00975106"/>
    <w:rsid w:val="00983F4B"/>
    <w:rsid w:val="00985E76"/>
    <w:rsid w:val="00986188"/>
    <w:rsid w:val="00986D56"/>
    <w:rsid w:val="0099095E"/>
    <w:rsid w:val="009931D9"/>
    <w:rsid w:val="009A091F"/>
    <w:rsid w:val="009A26B6"/>
    <w:rsid w:val="009A38FF"/>
    <w:rsid w:val="009A460C"/>
    <w:rsid w:val="009A47B5"/>
    <w:rsid w:val="009A57D8"/>
    <w:rsid w:val="009A6AB6"/>
    <w:rsid w:val="009A726A"/>
    <w:rsid w:val="009B0561"/>
    <w:rsid w:val="009B16E0"/>
    <w:rsid w:val="009B233F"/>
    <w:rsid w:val="009B274F"/>
    <w:rsid w:val="009B74D7"/>
    <w:rsid w:val="009B7EE9"/>
    <w:rsid w:val="009C1EF3"/>
    <w:rsid w:val="009C2C2C"/>
    <w:rsid w:val="009C2EF6"/>
    <w:rsid w:val="009C55B5"/>
    <w:rsid w:val="009D0F61"/>
    <w:rsid w:val="009D1B9B"/>
    <w:rsid w:val="009D1E8C"/>
    <w:rsid w:val="009D3A58"/>
    <w:rsid w:val="009D59B1"/>
    <w:rsid w:val="009D621E"/>
    <w:rsid w:val="009D7009"/>
    <w:rsid w:val="009D707E"/>
    <w:rsid w:val="009D797C"/>
    <w:rsid w:val="009E145D"/>
    <w:rsid w:val="009E17DF"/>
    <w:rsid w:val="009E19B5"/>
    <w:rsid w:val="009E19E4"/>
    <w:rsid w:val="009E399F"/>
    <w:rsid w:val="009E7578"/>
    <w:rsid w:val="009F08A0"/>
    <w:rsid w:val="009F1472"/>
    <w:rsid w:val="00A01B4C"/>
    <w:rsid w:val="00A0258A"/>
    <w:rsid w:val="00A02B2A"/>
    <w:rsid w:val="00A02C9A"/>
    <w:rsid w:val="00A03B67"/>
    <w:rsid w:val="00A04209"/>
    <w:rsid w:val="00A106E9"/>
    <w:rsid w:val="00A10856"/>
    <w:rsid w:val="00A11E71"/>
    <w:rsid w:val="00A13812"/>
    <w:rsid w:val="00A144A4"/>
    <w:rsid w:val="00A2087A"/>
    <w:rsid w:val="00A208CA"/>
    <w:rsid w:val="00A218EB"/>
    <w:rsid w:val="00A23BCB"/>
    <w:rsid w:val="00A25D88"/>
    <w:rsid w:val="00A309E3"/>
    <w:rsid w:val="00A318BF"/>
    <w:rsid w:val="00A33CC2"/>
    <w:rsid w:val="00A37E0F"/>
    <w:rsid w:val="00A413F3"/>
    <w:rsid w:val="00A425B7"/>
    <w:rsid w:val="00A44700"/>
    <w:rsid w:val="00A44C47"/>
    <w:rsid w:val="00A44EB4"/>
    <w:rsid w:val="00A45480"/>
    <w:rsid w:val="00A46E36"/>
    <w:rsid w:val="00A502F4"/>
    <w:rsid w:val="00A50800"/>
    <w:rsid w:val="00A50D26"/>
    <w:rsid w:val="00A50E22"/>
    <w:rsid w:val="00A51044"/>
    <w:rsid w:val="00A51E92"/>
    <w:rsid w:val="00A537C3"/>
    <w:rsid w:val="00A540C3"/>
    <w:rsid w:val="00A54473"/>
    <w:rsid w:val="00A54D4A"/>
    <w:rsid w:val="00A573B0"/>
    <w:rsid w:val="00A574B6"/>
    <w:rsid w:val="00A60BC1"/>
    <w:rsid w:val="00A61612"/>
    <w:rsid w:val="00A62E3A"/>
    <w:rsid w:val="00A62E52"/>
    <w:rsid w:val="00A70C18"/>
    <w:rsid w:val="00A71866"/>
    <w:rsid w:val="00A74D2F"/>
    <w:rsid w:val="00A76536"/>
    <w:rsid w:val="00A778E6"/>
    <w:rsid w:val="00A8231B"/>
    <w:rsid w:val="00A82A2F"/>
    <w:rsid w:val="00A8309C"/>
    <w:rsid w:val="00A8522C"/>
    <w:rsid w:val="00A856B5"/>
    <w:rsid w:val="00A87C5C"/>
    <w:rsid w:val="00A9002B"/>
    <w:rsid w:val="00A9061D"/>
    <w:rsid w:val="00A90DBB"/>
    <w:rsid w:val="00A922E1"/>
    <w:rsid w:val="00A94157"/>
    <w:rsid w:val="00AA0423"/>
    <w:rsid w:val="00AA1F09"/>
    <w:rsid w:val="00AA4542"/>
    <w:rsid w:val="00AA4C39"/>
    <w:rsid w:val="00AA5698"/>
    <w:rsid w:val="00AA5DC8"/>
    <w:rsid w:val="00AA7C8E"/>
    <w:rsid w:val="00AA7F89"/>
    <w:rsid w:val="00AC34B8"/>
    <w:rsid w:val="00AC42CD"/>
    <w:rsid w:val="00AC4918"/>
    <w:rsid w:val="00AC4F70"/>
    <w:rsid w:val="00AC625C"/>
    <w:rsid w:val="00AD0DA1"/>
    <w:rsid w:val="00AD14F9"/>
    <w:rsid w:val="00AD1F85"/>
    <w:rsid w:val="00AD2AFD"/>
    <w:rsid w:val="00AD5C8B"/>
    <w:rsid w:val="00AD6449"/>
    <w:rsid w:val="00AE0187"/>
    <w:rsid w:val="00AE38FD"/>
    <w:rsid w:val="00AE4AB2"/>
    <w:rsid w:val="00AE6369"/>
    <w:rsid w:val="00AE6570"/>
    <w:rsid w:val="00AE668C"/>
    <w:rsid w:val="00AE6D54"/>
    <w:rsid w:val="00AF0294"/>
    <w:rsid w:val="00AF0C64"/>
    <w:rsid w:val="00AF2F32"/>
    <w:rsid w:val="00AF2F9D"/>
    <w:rsid w:val="00AF4747"/>
    <w:rsid w:val="00AF7117"/>
    <w:rsid w:val="00AF7BDA"/>
    <w:rsid w:val="00B04A5A"/>
    <w:rsid w:val="00B04C9D"/>
    <w:rsid w:val="00B0674F"/>
    <w:rsid w:val="00B078DB"/>
    <w:rsid w:val="00B13143"/>
    <w:rsid w:val="00B1440D"/>
    <w:rsid w:val="00B169B5"/>
    <w:rsid w:val="00B17052"/>
    <w:rsid w:val="00B22DFC"/>
    <w:rsid w:val="00B24A07"/>
    <w:rsid w:val="00B279AD"/>
    <w:rsid w:val="00B31A7E"/>
    <w:rsid w:val="00B32DC3"/>
    <w:rsid w:val="00B3396A"/>
    <w:rsid w:val="00B346EF"/>
    <w:rsid w:val="00B35A54"/>
    <w:rsid w:val="00B36240"/>
    <w:rsid w:val="00B36963"/>
    <w:rsid w:val="00B40BD2"/>
    <w:rsid w:val="00B42020"/>
    <w:rsid w:val="00B44E54"/>
    <w:rsid w:val="00B45551"/>
    <w:rsid w:val="00B50021"/>
    <w:rsid w:val="00B51B01"/>
    <w:rsid w:val="00B52414"/>
    <w:rsid w:val="00B53365"/>
    <w:rsid w:val="00B550D9"/>
    <w:rsid w:val="00B56503"/>
    <w:rsid w:val="00B56944"/>
    <w:rsid w:val="00B63013"/>
    <w:rsid w:val="00B638CD"/>
    <w:rsid w:val="00B63B60"/>
    <w:rsid w:val="00B6741E"/>
    <w:rsid w:val="00B70FE2"/>
    <w:rsid w:val="00B721DC"/>
    <w:rsid w:val="00B72240"/>
    <w:rsid w:val="00B73764"/>
    <w:rsid w:val="00B8033E"/>
    <w:rsid w:val="00B806B7"/>
    <w:rsid w:val="00B8086E"/>
    <w:rsid w:val="00B80AF8"/>
    <w:rsid w:val="00B82983"/>
    <w:rsid w:val="00B85033"/>
    <w:rsid w:val="00B8663D"/>
    <w:rsid w:val="00B86F26"/>
    <w:rsid w:val="00B90A78"/>
    <w:rsid w:val="00B953F3"/>
    <w:rsid w:val="00B95EAE"/>
    <w:rsid w:val="00B97B5C"/>
    <w:rsid w:val="00BA21F2"/>
    <w:rsid w:val="00BA29BD"/>
    <w:rsid w:val="00BA415B"/>
    <w:rsid w:val="00BA680E"/>
    <w:rsid w:val="00BA7707"/>
    <w:rsid w:val="00BB0144"/>
    <w:rsid w:val="00BB0FEB"/>
    <w:rsid w:val="00BB50FB"/>
    <w:rsid w:val="00BB5C76"/>
    <w:rsid w:val="00BB74F2"/>
    <w:rsid w:val="00BC03EC"/>
    <w:rsid w:val="00BC0F6E"/>
    <w:rsid w:val="00BC423F"/>
    <w:rsid w:val="00BD3109"/>
    <w:rsid w:val="00BD41F2"/>
    <w:rsid w:val="00BD4573"/>
    <w:rsid w:val="00BE0F50"/>
    <w:rsid w:val="00BE1B89"/>
    <w:rsid w:val="00BE33B5"/>
    <w:rsid w:val="00BE3568"/>
    <w:rsid w:val="00BE5762"/>
    <w:rsid w:val="00BE58BB"/>
    <w:rsid w:val="00BE7056"/>
    <w:rsid w:val="00BE7249"/>
    <w:rsid w:val="00BF40D2"/>
    <w:rsid w:val="00BF5D69"/>
    <w:rsid w:val="00BF725B"/>
    <w:rsid w:val="00C035F5"/>
    <w:rsid w:val="00C04B11"/>
    <w:rsid w:val="00C0572B"/>
    <w:rsid w:val="00C05D2A"/>
    <w:rsid w:val="00C10AA8"/>
    <w:rsid w:val="00C132A9"/>
    <w:rsid w:val="00C16EB7"/>
    <w:rsid w:val="00C17B96"/>
    <w:rsid w:val="00C221C1"/>
    <w:rsid w:val="00C233CC"/>
    <w:rsid w:val="00C23DC7"/>
    <w:rsid w:val="00C255CC"/>
    <w:rsid w:val="00C30B1C"/>
    <w:rsid w:val="00C32143"/>
    <w:rsid w:val="00C32312"/>
    <w:rsid w:val="00C325E5"/>
    <w:rsid w:val="00C346D8"/>
    <w:rsid w:val="00C3710E"/>
    <w:rsid w:val="00C406E4"/>
    <w:rsid w:val="00C40A41"/>
    <w:rsid w:val="00C4232A"/>
    <w:rsid w:val="00C4381A"/>
    <w:rsid w:val="00C43F94"/>
    <w:rsid w:val="00C45005"/>
    <w:rsid w:val="00C461C9"/>
    <w:rsid w:val="00C46F2F"/>
    <w:rsid w:val="00C47AA7"/>
    <w:rsid w:val="00C50F97"/>
    <w:rsid w:val="00C51A9E"/>
    <w:rsid w:val="00C51E59"/>
    <w:rsid w:val="00C52134"/>
    <w:rsid w:val="00C53139"/>
    <w:rsid w:val="00C537EC"/>
    <w:rsid w:val="00C567D4"/>
    <w:rsid w:val="00C574CE"/>
    <w:rsid w:val="00C57ED7"/>
    <w:rsid w:val="00C65EEA"/>
    <w:rsid w:val="00C66560"/>
    <w:rsid w:val="00C70BE3"/>
    <w:rsid w:val="00C76674"/>
    <w:rsid w:val="00C77E67"/>
    <w:rsid w:val="00C80A58"/>
    <w:rsid w:val="00C80FED"/>
    <w:rsid w:val="00C84575"/>
    <w:rsid w:val="00C84CB5"/>
    <w:rsid w:val="00C9061F"/>
    <w:rsid w:val="00C92BF1"/>
    <w:rsid w:val="00C93003"/>
    <w:rsid w:val="00C9631F"/>
    <w:rsid w:val="00C9638D"/>
    <w:rsid w:val="00C9749B"/>
    <w:rsid w:val="00CA0954"/>
    <w:rsid w:val="00CA0D8D"/>
    <w:rsid w:val="00CA258F"/>
    <w:rsid w:val="00CA70A7"/>
    <w:rsid w:val="00CA7575"/>
    <w:rsid w:val="00CB0870"/>
    <w:rsid w:val="00CB20AD"/>
    <w:rsid w:val="00CB358B"/>
    <w:rsid w:val="00CB3D75"/>
    <w:rsid w:val="00CB6709"/>
    <w:rsid w:val="00CC703F"/>
    <w:rsid w:val="00CD1D04"/>
    <w:rsid w:val="00CD355E"/>
    <w:rsid w:val="00CD3C01"/>
    <w:rsid w:val="00CD44E8"/>
    <w:rsid w:val="00CD536D"/>
    <w:rsid w:val="00CD55DB"/>
    <w:rsid w:val="00CD5C09"/>
    <w:rsid w:val="00CD6400"/>
    <w:rsid w:val="00CD65C7"/>
    <w:rsid w:val="00CE0147"/>
    <w:rsid w:val="00CE09BA"/>
    <w:rsid w:val="00CE11C2"/>
    <w:rsid w:val="00CE3E35"/>
    <w:rsid w:val="00CE6A2A"/>
    <w:rsid w:val="00CF238E"/>
    <w:rsid w:val="00CF7B24"/>
    <w:rsid w:val="00D00601"/>
    <w:rsid w:val="00D01200"/>
    <w:rsid w:val="00D02641"/>
    <w:rsid w:val="00D02969"/>
    <w:rsid w:val="00D0315B"/>
    <w:rsid w:val="00D03579"/>
    <w:rsid w:val="00D130E3"/>
    <w:rsid w:val="00D1565A"/>
    <w:rsid w:val="00D20ED6"/>
    <w:rsid w:val="00D22FF9"/>
    <w:rsid w:val="00D23AD5"/>
    <w:rsid w:val="00D26717"/>
    <w:rsid w:val="00D276F4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1D4C"/>
    <w:rsid w:val="00D44EB5"/>
    <w:rsid w:val="00D46075"/>
    <w:rsid w:val="00D46133"/>
    <w:rsid w:val="00D4645B"/>
    <w:rsid w:val="00D517B8"/>
    <w:rsid w:val="00D532D3"/>
    <w:rsid w:val="00D54ECA"/>
    <w:rsid w:val="00D56465"/>
    <w:rsid w:val="00D56A1D"/>
    <w:rsid w:val="00D57120"/>
    <w:rsid w:val="00D60131"/>
    <w:rsid w:val="00D70E5B"/>
    <w:rsid w:val="00D71C61"/>
    <w:rsid w:val="00D76616"/>
    <w:rsid w:val="00D76710"/>
    <w:rsid w:val="00D76C3A"/>
    <w:rsid w:val="00D8078E"/>
    <w:rsid w:val="00D80B7C"/>
    <w:rsid w:val="00D82840"/>
    <w:rsid w:val="00D82D03"/>
    <w:rsid w:val="00D86377"/>
    <w:rsid w:val="00D90B6E"/>
    <w:rsid w:val="00D92F38"/>
    <w:rsid w:val="00D95213"/>
    <w:rsid w:val="00D96BAC"/>
    <w:rsid w:val="00D97D82"/>
    <w:rsid w:val="00D97E4B"/>
    <w:rsid w:val="00DA022F"/>
    <w:rsid w:val="00DA0741"/>
    <w:rsid w:val="00DA38E8"/>
    <w:rsid w:val="00DA47B5"/>
    <w:rsid w:val="00DA4B2C"/>
    <w:rsid w:val="00DA5DA5"/>
    <w:rsid w:val="00DA71A4"/>
    <w:rsid w:val="00DA78E7"/>
    <w:rsid w:val="00DB0F51"/>
    <w:rsid w:val="00DB179F"/>
    <w:rsid w:val="00DB19CD"/>
    <w:rsid w:val="00DB2C43"/>
    <w:rsid w:val="00DB3BB5"/>
    <w:rsid w:val="00DC00DF"/>
    <w:rsid w:val="00DC07AD"/>
    <w:rsid w:val="00DC752B"/>
    <w:rsid w:val="00DD0BC3"/>
    <w:rsid w:val="00DD1C35"/>
    <w:rsid w:val="00DD3635"/>
    <w:rsid w:val="00DD3BDF"/>
    <w:rsid w:val="00DE05B2"/>
    <w:rsid w:val="00DE282C"/>
    <w:rsid w:val="00DE3343"/>
    <w:rsid w:val="00DE3AE5"/>
    <w:rsid w:val="00DE4A2A"/>
    <w:rsid w:val="00DE4CA7"/>
    <w:rsid w:val="00DE5740"/>
    <w:rsid w:val="00DE709D"/>
    <w:rsid w:val="00DE7E38"/>
    <w:rsid w:val="00DF0F4B"/>
    <w:rsid w:val="00DF2FC5"/>
    <w:rsid w:val="00DF52A4"/>
    <w:rsid w:val="00DF58F1"/>
    <w:rsid w:val="00DF5E34"/>
    <w:rsid w:val="00DF6A5E"/>
    <w:rsid w:val="00DF6FEC"/>
    <w:rsid w:val="00DF790B"/>
    <w:rsid w:val="00E01E8A"/>
    <w:rsid w:val="00E0265E"/>
    <w:rsid w:val="00E06D07"/>
    <w:rsid w:val="00E10381"/>
    <w:rsid w:val="00E110AB"/>
    <w:rsid w:val="00E16719"/>
    <w:rsid w:val="00E1748F"/>
    <w:rsid w:val="00E23E32"/>
    <w:rsid w:val="00E24098"/>
    <w:rsid w:val="00E24A80"/>
    <w:rsid w:val="00E26DE7"/>
    <w:rsid w:val="00E31902"/>
    <w:rsid w:val="00E3376E"/>
    <w:rsid w:val="00E36044"/>
    <w:rsid w:val="00E363E2"/>
    <w:rsid w:val="00E37101"/>
    <w:rsid w:val="00E37CD7"/>
    <w:rsid w:val="00E42864"/>
    <w:rsid w:val="00E434D2"/>
    <w:rsid w:val="00E43D75"/>
    <w:rsid w:val="00E44083"/>
    <w:rsid w:val="00E441FB"/>
    <w:rsid w:val="00E44AAB"/>
    <w:rsid w:val="00E454B5"/>
    <w:rsid w:val="00E4656C"/>
    <w:rsid w:val="00E4797D"/>
    <w:rsid w:val="00E51CB7"/>
    <w:rsid w:val="00E5385F"/>
    <w:rsid w:val="00E6322B"/>
    <w:rsid w:val="00E63EE4"/>
    <w:rsid w:val="00E641DB"/>
    <w:rsid w:val="00E718FF"/>
    <w:rsid w:val="00E71A2E"/>
    <w:rsid w:val="00E73117"/>
    <w:rsid w:val="00E73307"/>
    <w:rsid w:val="00E7472F"/>
    <w:rsid w:val="00E7655D"/>
    <w:rsid w:val="00E77524"/>
    <w:rsid w:val="00E8383E"/>
    <w:rsid w:val="00E83A22"/>
    <w:rsid w:val="00E86F78"/>
    <w:rsid w:val="00E87357"/>
    <w:rsid w:val="00E87B07"/>
    <w:rsid w:val="00E908E9"/>
    <w:rsid w:val="00E91D85"/>
    <w:rsid w:val="00E92BB0"/>
    <w:rsid w:val="00E93F19"/>
    <w:rsid w:val="00E9481D"/>
    <w:rsid w:val="00E95625"/>
    <w:rsid w:val="00E96201"/>
    <w:rsid w:val="00E9696B"/>
    <w:rsid w:val="00E979D8"/>
    <w:rsid w:val="00EA54AB"/>
    <w:rsid w:val="00EA7F00"/>
    <w:rsid w:val="00EB06B0"/>
    <w:rsid w:val="00EB6BBF"/>
    <w:rsid w:val="00EC01D0"/>
    <w:rsid w:val="00EC02EF"/>
    <w:rsid w:val="00EC08D4"/>
    <w:rsid w:val="00EC1E5A"/>
    <w:rsid w:val="00EC2B3C"/>
    <w:rsid w:val="00ED06E6"/>
    <w:rsid w:val="00ED26C0"/>
    <w:rsid w:val="00EE067A"/>
    <w:rsid w:val="00EE1ABD"/>
    <w:rsid w:val="00EE2838"/>
    <w:rsid w:val="00EE3C9A"/>
    <w:rsid w:val="00EE58C4"/>
    <w:rsid w:val="00EE776B"/>
    <w:rsid w:val="00EF597C"/>
    <w:rsid w:val="00EF5E41"/>
    <w:rsid w:val="00EF6157"/>
    <w:rsid w:val="00F00F3D"/>
    <w:rsid w:val="00F013B6"/>
    <w:rsid w:val="00F031F8"/>
    <w:rsid w:val="00F04EB4"/>
    <w:rsid w:val="00F06222"/>
    <w:rsid w:val="00F06741"/>
    <w:rsid w:val="00F10456"/>
    <w:rsid w:val="00F145EC"/>
    <w:rsid w:val="00F1531B"/>
    <w:rsid w:val="00F1582F"/>
    <w:rsid w:val="00F2467E"/>
    <w:rsid w:val="00F26006"/>
    <w:rsid w:val="00F27E88"/>
    <w:rsid w:val="00F3206D"/>
    <w:rsid w:val="00F348B9"/>
    <w:rsid w:val="00F35375"/>
    <w:rsid w:val="00F45BEE"/>
    <w:rsid w:val="00F47F4B"/>
    <w:rsid w:val="00F51F60"/>
    <w:rsid w:val="00F54020"/>
    <w:rsid w:val="00F54E10"/>
    <w:rsid w:val="00F648E9"/>
    <w:rsid w:val="00F64A92"/>
    <w:rsid w:val="00F67465"/>
    <w:rsid w:val="00F72651"/>
    <w:rsid w:val="00F739CC"/>
    <w:rsid w:val="00F775B0"/>
    <w:rsid w:val="00F7765E"/>
    <w:rsid w:val="00F81050"/>
    <w:rsid w:val="00F81858"/>
    <w:rsid w:val="00F820CF"/>
    <w:rsid w:val="00F8313D"/>
    <w:rsid w:val="00F85CA5"/>
    <w:rsid w:val="00F8797F"/>
    <w:rsid w:val="00F87A3E"/>
    <w:rsid w:val="00F908A7"/>
    <w:rsid w:val="00FB060C"/>
    <w:rsid w:val="00FB203E"/>
    <w:rsid w:val="00FB3023"/>
    <w:rsid w:val="00FC06EE"/>
    <w:rsid w:val="00FC0ED2"/>
    <w:rsid w:val="00FC35AD"/>
    <w:rsid w:val="00FC5692"/>
    <w:rsid w:val="00FC713C"/>
    <w:rsid w:val="00FD0C48"/>
    <w:rsid w:val="00FD1616"/>
    <w:rsid w:val="00FD2469"/>
    <w:rsid w:val="00FD4A0C"/>
    <w:rsid w:val="00FD6288"/>
    <w:rsid w:val="00FD78AA"/>
    <w:rsid w:val="00FE18F0"/>
    <w:rsid w:val="00FE3D94"/>
    <w:rsid w:val="00FE50E3"/>
    <w:rsid w:val="00FE698E"/>
    <w:rsid w:val="00FF2B2A"/>
    <w:rsid w:val="00FF2EB2"/>
    <w:rsid w:val="00FF4B54"/>
    <w:rsid w:val="00FF5EFE"/>
    <w:rsid w:val="01BA6D26"/>
    <w:rsid w:val="02A6B871"/>
    <w:rsid w:val="02EB2472"/>
    <w:rsid w:val="02F5D2EA"/>
    <w:rsid w:val="0398FDFF"/>
    <w:rsid w:val="0411BD33"/>
    <w:rsid w:val="042FA22D"/>
    <w:rsid w:val="0470588C"/>
    <w:rsid w:val="04761904"/>
    <w:rsid w:val="0641F269"/>
    <w:rsid w:val="068DC361"/>
    <w:rsid w:val="06E6D854"/>
    <w:rsid w:val="06F943C0"/>
    <w:rsid w:val="07A4752C"/>
    <w:rsid w:val="07DEE1AF"/>
    <w:rsid w:val="0A2D2F28"/>
    <w:rsid w:val="0AF08756"/>
    <w:rsid w:val="0B0E194C"/>
    <w:rsid w:val="0E6BC691"/>
    <w:rsid w:val="0EA37992"/>
    <w:rsid w:val="0F120422"/>
    <w:rsid w:val="0F8470E0"/>
    <w:rsid w:val="0F84F5E5"/>
    <w:rsid w:val="101EC4AA"/>
    <w:rsid w:val="102531A9"/>
    <w:rsid w:val="1089DC27"/>
    <w:rsid w:val="10A994EF"/>
    <w:rsid w:val="10E77E0A"/>
    <w:rsid w:val="10EE68D2"/>
    <w:rsid w:val="1188F3D6"/>
    <w:rsid w:val="122EDF7A"/>
    <w:rsid w:val="1291BB2B"/>
    <w:rsid w:val="1313798A"/>
    <w:rsid w:val="15382BF6"/>
    <w:rsid w:val="170F8224"/>
    <w:rsid w:val="175C5E45"/>
    <w:rsid w:val="189575DE"/>
    <w:rsid w:val="198A84E1"/>
    <w:rsid w:val="1A49F345"/>
    <w:rsid w:val="1ABE51EC"/>
    <w:rsid w:val="1AC4F36A"/>
    <w:rsid w:val="1C3F89A2"/>
    <w:rsid w:val="1CFD68BA"/>
    <w:rsid w:val="1D21297B"/>
    <w:rsid w:val="1D44D8BB"/>
    <w:rsid w:val="1DAB7220"/>
    <w:rsid w:val="1FBBEB30"/>
    <w:rsid w:val="1FC7217A"/>
    <w:rsid w:val="2062AF4B"/>
    <w:rsid w:val="206BFE00"/>
    <w:rsid w:val="21AE7E7D"/>
    <w:rsid w:val="21B241DF"/>
    <w:rsid w:val="222ABFB0"/>
    <w:rsid w:val="2245B7F6"/>
    <w:rsid w:val="239F73E2"/>
    <w:rsid w:val="24384802"/>
    <w:rsid w:val="245BC0AB"/>
    <w:rsid w:val="247182EF"/>
    <w:rsid w:val="24BD93CB"/>
    <w:rsid w:val="24E6B115"/>
    <w:rsid w:val="25F13C86"/>
    <w:rsid w:val="26192881"/>
    <w:rsid w:val="27A054D0"/>
    <w:rsid w:val="28B144F9"/>
    <w:rsid w:val="2901CA2E"/>
    <w:rsid w:val="2A98647C"/>
    <w:rsid w:val="2B23C562"/>
    <w:rsid w:val="2B7C79AE"/>
    <w:rsid w:val="2CD25BF4"/>
    <w:rsid w:val="2CF61397"/>
    <w:rsid w:val="2DCAD02E"/>
    <w:rsid w:val="2DEDFA51"/>
    <w:rsid w:val="2E346408"/>
    <w:rsid w:val="2EA8F8EA"/>
    <w:rsid w:val="2F732B05"/>
    <w:rsid w:val="2F79505E"/>
    <w:rsid w:val="3152A5E4"/>
    <w:rsid w:val="318B7ABB"/>
    <w:rsid w:val="320BA10D"/>
    <w:rsid w:val="32AC3628"/>
    <w:rsid w:val="32D3BE64"/>
    <w:rsid w:val="3510D61A"/>
    <w:rsid w:val="351E177A"/>
    <w:rsid w:val="35409642"/>
    <w:rsid w:val="35411BEC"/>
    <w:rsid w:val="35BFCFC6"/>
    <w:rsid w:val="360FE410"/>
    <w:rsid w:val="3662B263"/>
    <w:rsid w:val="36943C46"/>
    <w:rsid w:val="3695F11A"/>
    <w:rsid w:val="36F0021F"/>
    <w:rsid w:val="3739EB1B"/>
    <w:rsid w:val="377C17A4"/>
    <w:rsid w:val="3A8BF87A"/>
    <w:rsid w:val="3B5FCA15"/>
    <w:rsid w:val="3B9E1E5F"/>
    <w:rsid w:val="3D1F6320"/>
    <w:rsid w:val="3DCB5711"/>
    <w:rsid w:val="3E497700"/>
    <w:rsid w:val="3EE1EBA7"/>
    <w:rsid w:val="3F06EF80"/>
    <w:rsid w:val="3FB7C77F"/>
    <w:rsid w:val="40DBACC2"/>
    <w:rsid w:val="41776421"/>
    <w:rsid w:val="41EA0C7B"/>
    <w:rsid w:val="42F5ED83"/>
    <w:rsid w:val="4488085E"/>
    <w:rsid w:val="44BB5BEE"/>
    <w:rsid w:val="45870E6A"/>
    <w:rsid w:val="45946D8A"/>
    <w:rsid w:val="46621907"/>
    <w:rsid w:val="472DD0B9"/>
    <w:rsid w:val="47F3AEF3"/>
    <w:rsid w:val="480F34F5"/>
    <w:rsid w:val="489BD69B"/>
    <w:rsid w:val="49212B18"/>
    <w:rsid w:val="49D66DC0"/>
    <w:rsid w:val="49EF83FB"/>
    <w:rsid w:val="4ADC7230"/>
    <w:rsid w:val="4C61C65D"/>
    <w:rsid w:val="4CED0BCE"/>
    <w:rsid w:val="4D0B453E"/>
    <w:rsid w:val="4DFA7916"/>
    <w:rsid w:val="4EEE2DB8"/>
    <w:rsid w:val="50042ECF"/>
    <w:rsid w:val="5138A7C9"/>
    <w:rsid w:val="51687147"/>
    <w:rsid w:val="5207C60B"/>
    <w:rsid w:val="5262D63F"/>
    <w:rsid w:val="53BB1987"/>
    <w:rsid w:val="540FDAE5"/>
    <w:rsid w:val="5503204D"/>
    <w:rsid w:val="550AF246"/>
    <w:rsid w:val="55760142"/>
    <w:rsid w:val="576D8E7A"/>
    <w:rsid w:val="57F85B30"/>
    <w:rsid w:val="5941B971"/>
    <w:rsid w:val="59903D0B"/>
    <w:rsid w:val="59C2847E"/>
    <w:rsid w:val="59F090AC"/>
    <w:rsid w:val="5A0DE734"/>
    <w:rsid w:val="5AE83944"/>
    <w:rsid w:val="5BFD1A4A"/>
    <w:rsid w:val="5C04B58C"/>
    <w:rsid w:val="5CC59A32"/>
    <w:rsid w:val="5D38D61F"/>
    <w:rsid w:val="5DAD6051"/>
    <w:rsid w:val="5E7F1971"/>
    <w:rsid w:val="5EC6662D"/>
    <w:rsid w:val="5F93473D"/>
    <w:rsid w:val="60589915"/>
    <w:rsid w:val="60921E70"/>
    <w:rsid w:val="620EF4C0"/>
    <w:rsid w:val="62A84553"/>
    <w:rsid w:val="62D8BBCC"/>
    <w:rsid w:val="63F6D1DD"/>
    <w:rsid w:val="6443DA4A"/>
    <w:rsid w:val="6468BAEF"/>
    <w:rsid w:val="6552821C"/>
    <w:rsid w:val="657FC8A4"/>
    <w:rsid w:val="65DDC195"/>
    <w:rsid w:val="6625AB87"/>
    <w:rsid w:val="66453A01"/>
    <w:rsid w:val="66AEA1E8"/>
    <w:rsid w:val="679260D7"/>
    <w:rsid w:val="685782F0"/>
    <w:rsid w:val="691E90C9"/>
    <w:rsid w:val="69C0AB38"/>
    <w:rsid w:val="6A1C24F2"/>
    <w:rsid w:val="6A4D8CF6"/>
    <w:rsid w:val="6ACA0199"/>
    <w:rsid w:val="6AED3B5F"/>
    <w:rsid w:val="6B26C60E"/>
    <w:rsid w:val="6C200B2C"/>
    <w:rsid w:val="6C51EBE0"/>
    <w:rsid w:val="6CCE4554"/>
    <w:rsid w:val="6D0492FD"/>
    <w:rsid w:val="6DDE71AE"/>
    <w:rsid w:val="6F367DE2"/>
    <w:rsid w:val="71201AC0"/>
    <w:rsid w:val="729C9EBD"/>
    <w:rsid w:val="7352ED06"/>
    <w:rsid w:val="746824C5"/>
    <w:rsid w:val="760ED785"/>
    <w:rsid w:val="76E53452"/>
    <w:rsid w:val="770E1CEA"/>
    <w:rsid w:val="78296910"/>
    <w:rsid w:val="7843654A"/>
    <w:rsid w:val="786A6370"/>
    <w:rsid w:val="78B8F818"/>
    <w:rsid w:val="7978A714"/>
    <w:rsid w:val="7A75E2EC"/>
    <w:rsid w:val="7B548616"/>
    <w:rsid w:val="7BB4793D"/>
    <w:rsid w:val="7C02198B"/>
    <w:rsid w:val="7CB047D6"/>
    <w:rsid w:val="7E8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06A76C78-5C1C-4BF9-A9FA-D13468E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7B5C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3E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berr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Props1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0C840-D0BE-4C88-B04D-E86A70D20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1</TotalTime>
  <Pages>2</Pages>
  <Words>514</Words>
  <Characters>3201</Characters>
  <Application>Microsoft Office Word</Application>
  <DocSecurity>0</DocSecurity>
  <Lines>97</Lines>
  <Paragraphs>37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106</cp:revision>
  <cp:lastPrinted>2014-01-22T00:44:00Z</cp:lastPrinted>
  <dcterms:created xsi:type="dcterms:W3CDTF">2024-10-11T17:33:00Z</dcterms:created>
  <dcterms:modified xsi:type="dcterms:W3CDTF">2024-11-04T15:13:00Z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